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87"/>
      </w:tblGrid>
      <w:tr w:rsidR="00A212AC" w14:paraId="118C13E7" w14:textId="77777777" w:rsidTr="005C29E0">
        <w:tc>
          <w:tcPr>
            <w:tcW w:w="3969" w:type="dxa"/>
          </w:tcPr>
          <w:p w14:paraId="2CB8972E" w14:textId="0F1F353A" w:rsidR="00A212AC" w:rsidRDefault="000F776B" w:rsidP="008350FB">
            <w:pPr>
              <w:pStyle w:val="Haupttitel"/>
            </w:pPr>
            <w:r>
              <w:t>STECKBRIEF</w:t>
            </w:r>
          </w:p>
          <w:p w14:paraId="408C8625" w14:textId="77777777" w:rsidR="00A212AC" w:rsidRDefault="00A212AC" w:rsidP="005C29E0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5087" w:type="dxa"/>
          </w:tcPr>
          <w:p w14:paraId="6A030963" w14:textId="6329D795" w:rsidR="00A212AC" w:rsidRDefault="002F3381" w:rsidP="00F47BED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574056C1" wp14:editId="76DC7B7C">
                  <wp:extent cx="763512" cy="1080000"/>
                  <wp:effectExtent l="0" t="0" r="0" b="0"/>
                  <wp:docPr id="255725679" name="Grafik 1" descr="Ein Bild, das Schwarz, Dunkelhei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25679" name="Grafik 1" descr="Ein Bild, das Schwarz, Dunkelheit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1697A" w14:textId="77777777" w:rsidR="00AA6103" w:rsidRDefault="00AA6103" w:rsidP="00AA6103">
      <w:pPr>
        <w:pStyle w:val="TITEL1"/>
      </w:pPr>
      <w:r w:rsidRPr="00477823">
        <w:t>MATERIAL PRO STECKBRIEF</w:t>
      </w:r>
    </w:p>
    <w:p w14:paraId="3E484476" w14:textId="4DE12092" w:rsidR="00AA6103" w:rsidRPr="00AA6103" w:rsidRDefault="00F47BED" w:rsidP="00AA6103">
      <w:pPr>
        <w:pStyle w:val="listeregular"/>
      </w:pPr>
      <w:r>
        <w:t>1-2</w:t>
      </w:r>
      <w:r w:rsidR="00AA6103" w:rsidRPr="00AA6103">
        <w:t xml:space="preserve"> Blatt weisses A4 Papier, 80 g/m2, unliniert (z.B. Kopierpapier)</w:t>
      </w:r>
    </w:p>
    <w:p w14:paraId="75774638" w14:textId="77777777" w:rsidR="00AA6103" w:rsidRPr="00AA6103" w:rsidRDefault="00AA6103" w:rsidP="00AA6103">
      <w:pPr>
        <w:pStyle w:val="listeregular"/>
      </w:pPr>
      <w:r w:rsidRPr="00AA6103">
        <w:t xml:space="preserve">Foto </w:t>
      </w:r>
      <w:proofErr w:type="gramStart"/>
      <w:r w:rsidRPr="00AA6103">
        <w:t>von jedem Bauwerks</w:t>
      </w:r>
      <w:proofErr w:type="gramEnd"/>
      <w:r w:rsidRPr="00AA6103">
        <w:t xml:space="preserve"> (aus Block 6 &amp; 8) in Passfoto-Format (35x45 mm) ausdrucken</w:t>
      </w:r>
    </w:p>
    <w:p w14:paraId="7BCDCCFF" w14:textId="77777777" w:rsidR="00AA6103" w:rsidRPr="00AA6103" w:rsidRDefault="00AA6103" w:rsidP="00AA6103">
      <w:pPr>
        <w:pStyle w:val="listeregular"/>
      </w:pPr>
      <w:r w:rsidRPr="00AA6103">
        <w:t>Leimstift</w:t>
      </w:r>
    </w:p>
    <w:p w14:paraId="213E602E" w14:textId="77777777" w:rsidR="00AA6103" w:rsidRPr="00AA6103" w:rsidRDefault="00AA6103" w:rsidP="00AA6103">
      <w:pPr>
        <w:pStyle w:val="listeregular"/>
      </w:pPr>
      <w:r w:rsidRPr="00AA6103">
        <w:t>Tacker (Bostitch)</w:t>
      </w:r>
    </w:p>
    <w:p w14:paraId="70FC7CD4" w14:textId="77777777" w:rsidR="00AA6103" w:rsidRDefault="00AA6103" w:rsidP="00AA6103">
      <w:pPr>
        <w:pStyle w:val="listebold"/>
        <w:numPr>
          <w:ilvl w:val="0"/>
          <w:numId w:val="0"/>
        </w:numPr>
        <w:ind w:left="720" w:hanging="360"/>
        <w:rPr>
          <w:b w:val="0"/>
          <w:bCs/>
        </w:rPr>
      </w:pPr>
    </w:p>
    <w:p w14:paraId="214DD318" w14:textId="77777777" w:rsidR="00AA6103" w:rsidRDefault="00AA6103" w:rsidP="00AA6103">
      <w:pPr>
        <w:pStyle w:val="listebold"/>
        <w:numPr>
          <w:ilvl w:val="0"/>
          <w:numId w:val="0"/>
        </w:numPr>
        <w:ind w:left="720" w:hanging="360"/>
        <w:rPr>
          <w:b w:val="0"/>
          <w:bCs/>
        </w:rPr>
      </w:pPr>
    </w:p>
    <w:p w14:paraId="41A7FFC8" w14:textId="77777777" w:rsidR="00AA6103" w:rsidRDefault="00AA6103" w:rsidP="00AA6103">
      <w:pPr>
        <w:pStyle w:val="TITEL1"/>
      </w:pPr>
      <w:r>
        <w:t>ANLEITUNG</w:t>
      </w:r>
    </w:p>
    <w:p w14:paraId="650C811B" w14:textId="77777777" w:rsidR="00AA6103" w:rsidRDefault="00AA6103" w:rsidP="00AA6103">
      <w:pPr>
        <w:pStyle w:val="listeregular"/>
        <w:rPr>
          <w:b/>
        </w:rPr>
      </w:pPr>
      <w:r>
        <w:t>Weisses A4 Papier in der Mittel falten und im Falt auseinanderschneiden</w:t>
      </w:r>
    </w:p>
    <w:p w14:paraId="2BC1E6C4" w14:textId="77777777" w:rsidR="00AA6103" w:rsidRDefault="00AA6103" w:rsidP="00AA6103">
      <w:pPr>
        <w:pStyle w:val="listeregular"/>
        <w:rPr>
          <w:b/>
        </w:rPr>
      </w:pPr>
      <w:r>
        <w:t xml:space="preserve">Die zwei Blatthälften in der Mitte falten und </w:t>
      </w:r>
      <w:proofErr w:type="spellStart"/>
      <w:r>
        <w:t>inenander</w:t>
      </w:r>
      <w:proofErr w:type="spellEnd"/>
      <w:r>
        <w:t xml:space="preserve"> legen</w:t>
      </w:r>
    </w:p>
    <w:p w14:paraId="48BEADA4" w14:textId="77777777" w:rsidR="00AA6103" w:rsidRDefault="00AA6103" w:rsidP="00AA6103">
      <w:pPr>
        <w:pStyle w:val="listeregular"/>
        <w:rPr>
          <w:b/>
        </w:rPr>
      </w:pPr>
      <w:r>
        <w:t>Steckbrief in der Mitte zusammen tackern (oder nähen)</w:t>
      </w:r>
    </w:p>
    <w:p w14:paraId="56184E82" w14:textId="77777777" w:rsidR="00AA6103" w:rsidRDefault="00AA6103" w:rsidP="00AA6103">
      <w:pPr>
        <w:pStyle w:val="listeregular"/>
        <w:rPr>
          <w:b/>
        </w:rPr>
      </w:pPr>
      <w:r>
        <w:t>Foto des Bauwerks vorne auf den Steckbrief kleben und beschriften</w:t>
      </w:r>
    </w:p>
    <w:p w14:paraId="7D88BA93" w14:textId="77777777" w:rsidR="00AA6103" w:rsidRDefault="00AA6103" w:rsidP="00AA6103">
      <w:pPr>
        <w:pStyle w:val="listeregular"/>
        <w:rPr>
          <w:b/>
        </w:rPr>
      </w:pPr>
      <w:r>
        <w:t>Texte über das Bauwerk/den Ort in Textfeld schreiben (vgl. Vorlage nächste Seiten), ausdrucken und in den Steckbrief kleben</w:t>
      </w:r>
    </w:p>
    <w:p w14:paraId="016A8215" w14:textId="77777777" w:rsidR="00AA6103" w:rsidRDefault="00AA6103" w:rsidP="00AA6103">
      <w:pPr>
        <w:pStyle w:val="listeregular"/>
        <w:rPr>
          <w:b/>
        </w:rPr>
      </w:pPr>
      <w:r w:rsidRPr="0023355A">
        <w:t xml:space="preserve">Auf den weiteren Seiten können sich </w:t>
      </w:r>
      <w:proofErr w:type="gramStart"/>
      <w:r w:rsidRPr="0023355A">
        <w:t xml:space="preserve">die </w:t>
      </w:r>
      <w:proofErr w:type="spellStart"/>
      <w:r w:rsidRPr="0023355A">
        <w:t>Architekt</w:t>
      </w:r>
      <w:proofErr w:type="gramEnd"/>
      <w:r w:rsidRPr="0023355A">
        <w:t>:innen</w:t>
      </w:r>
      <w:proofErr w:type="spellEnd"/>
      <w:r w:rsidRPr="0023355A">
        <w:t xml:space="preserve"> porträtieren oder weitere Materialien</w:t>
      </w:r>
      <w:r>
        <w:t xml:space="preserve"> zum Bauwerk/Ort</w:t>
      </w:r>
      <w:r w:rsidRPr="0023355A">
        <w:t xml:space="preserve"> in den Steckbrief kleben, </w:t>
      </w:r>
      <w:proofErr w:type="spellStart"/>
      <w:r w:rsidRPr="0023355A">
        <w:t>z.b.</w:t>
      </w:r>
      <w:proofErr w:type="spellEnd"/>
      <w:r w:rsidRPr="0023355A">
        <w:t xml:space="preserve"> Fundstücke oder Zeichnungen </w:t>
      </w:r>
    </w:p>
    <w:p w14:paraId="6E0D09A9" w14:textId="77777777" w:rsidR="00AA6103" w:rsidRDefault="00AA6103" w:rsidP="00AA6103">
      <w:pPr>
        <w:pStyle w:val="listebold"/>
        <w:numPr>
          <w:ilvl w:val="0"/>
          <w:numId w:val="0"/>
        </w:numPr>
        <w:ind w:left="720" w:hanging="360"/>
        <w:rPr>
          <w:b w:val="0"/>
          <w:bCs/>
        </w:rPr>
      </w:pPr>
    </w:p>
    <w:p w14:paraId="053894C8" w14:textId="77777777" w:rsidR="00AA6103" w:rsidRPr="0023355A" w:rsidRDefault="00AA6103" w:rsidP="00D54140">
      <w:pPr>
        <w:pStyle w:val="listebold"/>
        <w:numPr>
          <w:ilvl w:val="0"/>
          <w:numId w:val="0"/>
        </w:numPr>
        <w:ind w:left="1080" w:hanging="360"/>
        <w:rPr>
          <w:b w:val="0"/>
          <w:bCs/>
        </w:rPr>
      </w:pPr>
      <w:r>
        <w:rPr>
          <w:b w:val="0"/>
          <w:bCs/>
          <w:noProof/>
        </w:rPr>
        <w:drawing>
          <wp:inline distT="0" distB="0" distL="0" distR="0" wp14:anchorId="7689627D" wp14:editId="0F94443B">
            <wp:extent cx="1800000" cy="1350000"/>
            <wp:effectExtent l="0" t="0" r="3810" b="0"/>
            <wp:docPr id="725978810" name="Grafik 3" descr="Ein Bild, das Text, Papierprodukt, Papier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78810" name="Grafik 3" descr="Ein Bild, das Text, Papierprodukt, Papier, Rechteck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 xml:space="preserve"> </w:t>
      </w:r>
      <w:r>
        <w:rPr>
          <w:b w:val="0"/>
          <w:bCs/>
          <w:noProof/>
        </w:rPr>
        <w:drawing>
          <wp:inline distT="0" distB="0" distL="0" distR="0" wp14:anchorId="460A57C9" wp14:editId="15D69762">
            <wp:extent cx="1800000" cy="1350099"/>
            <wp:effectExtent l="0" t="0" r="3810" b="0"/>
            <wp:docPr id="1106444437" name="Grafik 4" descr="Ein Bild, das Text, Papier, Papierprodukt, 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44437" name="Grafik 4" descr="Ein Bild, das Text, Papier, Papierprodukt, Buch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6963" w14:textId="77777777" w:rsidR="00AA6103" w:rsidRPr="00477823" w:rsidRDefault="00AA6103" w:rsidP="00AA6103">
      <w:pPr>
        <w:pStyle w:val="listebold"/>
        <w:numPr>
          <w:ilvl w:val="0"/>
          <w:numId w:val="0"/>
        </w:numPr>
        <w:ind w:left="-360"/>
        <w:rPr>
          <w:b w:val="0"/>
          <w:bCs/>
        </w:rPr>
      </w:pPr>
    </w:p>
    <w:p w14:paraId="18C7E5AA" w14:textId="77777777" w:rsidR="00AA6103" w:rsidRDefault="00AA6103" w:rsidP="00AA6103">
      <w:pPr>
        <w:rPr>
          <w:rFonts w:eastAsia="Arial" w:cs="Arial"/>
          <w:bCs/>
        </w:rPr>
      </w:pPr>
      <w:r>
        <w:rPr>
          <w:rFonts w:eastAsia="Arial" w:cs="Arial"/>
          <w:bCs/>
        </w:rPr>
        <w:br w:type="page"/>
      </w:r>
    </w:p>
    <w:p w14:paraId="47C27769" w14:textId="77777777" w:rsidR="00AA6103" w:rsidRPr="004D5B11" w:rsidRDefault="00AA6103" w:rsidP="004D5B11">
      <w:pPr>
        <w:pStyle w:val="TITEL1"/>
      </w:pPr>
      <w:r w:rsidRPr="004D5B11">
        <w:lastRenderedPageBreak/>
        <w:t xml:space="preserve">VORLAGE TEXTFELD </w:t>
      </w:r>
    </w:p>
    <w:p w14:paraId="0A6BCA05" w14:textId="77777777" w:rsidR="00AA6103" w:rsidRDefault="00AA6103" w:rsidP="00AA6103">
      <w:pPr>
        <w:rPr>
          <w:rFonts w:eastAsia="Arial" w:cs="Arial"/>
          <w:bCs/>
        </w:rPr>
      </w:pPr>
    </w:p>
    <w:p w14:paraId="6431D13E" w14:textId="77777777" w:rsidR="00AA6103" w:rsidRDefault="00AA6103" w:rsidP="00AA6103">
      <w:pPr>
        <w:rPr>
          <w:rFonts w:eastAsia="Arial" w:cs="Arial"/>
          <w:bCs/>
        </w:rPr>
      </w:pPr>
      <w:r>
        <w:rPr>
          <w:rFonts w:eastAsia="Arial" w:cs="Arial"/>
          <w:bCs/>
          <w:noProof/>
        </w:rPr>
        <mc:AlternateContent>
          <mc:Choice Requires="wps">
            <w:drawing>
              <wp:inline distT="0" distB="0" distL="0" distR="0" wp14:anchorId="647A4A83" wp14:editId="42898178">
                <wp:extent cx="3240000" cy="4680000"/>
                <wp:effectExtent l="0" t="0" r="11430" b="19050"/>
                <wp:docPr id="763886321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40000" cy="46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CFEC0" w14:textId="77777777" w:rsidR="00AA6103" w:rsidRDefault="00AA6103" w:rsidP="00AA6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7A4A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55.1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" fillcolor="white [3201]" strokeweight=".5pt">
                <v:path arrowok="t"/>
                <o:lock v:ext="edit" aspectratio="t"/>
                <v:textbox>
                  <w:txbxContent>
                    <w:p w14:paraId="544CFEC0" w14:textId="77777777" w:rsidR="00AA6103" w:rsidRDefault="00AA6103" w:rsidP="00AA6103"/>
                  </w:txbxContent>
                </v:textbox>
                <w10:anchorlock/>
              </v:shape>
            </w:pict>
          </mc:Fallback>
        </mc:AlternateContent>
      </w:r>
    </w:p>
    <w:p w14:paraId="663536E6" w14:textId="77777777" w:rsidR="00AA6103" w:rsidRDefault="00AA6103" w:rsidP="00AA6103">
      <w:pPr>
        <w:rPr>
          <w:rFonts w:eastAsia="Arial" w:cs="Arial"/>
          <w:bCs/>
        </w:rPr>
      </w:pPr>
      <w:r>
        <w:rPr>
          <w:rFonts w:eastAsia="Arial" w:cs="Arial"/>
          <w:bCs/>
        </w:rPr>
        <w:br w:type="page"/>
      </w:r>
    </w:p>
    <w:p w14:paraId="22880DAB" w14:textId="77777777" w:rsidR="00AA6103" w:rsidRDefault="00AA6103" w:rsidP="004D5B11">
      <w:pPr>
        <w:pStyle w:val="TITEL1"/>
        <w:rPr>
          <w:bCs/>
        </w:rPr>
      </w:pPr>
      <w:r>
        <w:lastRenderedPageBreak/>
        <w:t xml:space="preserve">VORLAGE TEXTFELD </w:t>
      </w:r>
    </w:p>
    <w:p w14:paraId="5881131D" w14:textId="77777777" w:rsidR="00AA6103" w:rsidRDefault="00AA6103" w:rsidP="00AA6103">
      <w:pPr>
        <w:rPr>
          <w:rFonts w:eastAsia="Arial" w:cs="Arial"/>
          <w:bCs/>
        </w:rPr>
      </w:pPr>
    </w:p>
    <w:p w14:paraId="6AC73000" w14:textId="77777777" w:rsidR="00AA6103" w:rsidRDefault="00AA6103" w:rsidP="00AA6103">
      <w:pPr>
        <w:rPr>
          <w:rFonts w:eastAsia="Arial" w:cs="Arial"/>
          <w:bCs/>
        </w:rPr>
      </w:pPr>
      <w:r>
        <w:rPr>
          <w:rFonts w:eastAsia="Arial" w:cs="Arial"/>
          <w:bCs/>
          <w:noProof/>
        </w:rPr>
        <mc:AlternateContent>
          <mc:Choice Requires="wps">
            <w:drawing>
              <wp:inline distT="0" distB="0" distL="0" distR="0" wp14:anchorId="3038B86E" wp14:editId="0B0813A7">
                <wp:extent cx="3240000" cy="4680000"/>
                <wp:effectExtent l="0" t="0" r="11430" b="19050"/>
                <wp:docPr id="1467853546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40000" cy="46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5E225" w14:textId="77777777" w:rsidR="00AA6103" w:rsidRDefault="00AA6103" w:rsidP="00AA6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8B86E" id="_x0000_s1027" type="#_x0000_t202" style="width:255.1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" fillcolor="white [3201]" strokeweight=".5pt">
                <v:path arrowok="t"/>
                <o:lock v:ext="edit" aspectratio="t"/>
                <v:textbox>
                  <w:txbxContent>
                    <w:p w14:paraId="28D5E225" w14:textId="77777777" w:rsidR="00AA6103" w:rsidRDefault="00AA6103" w:rsidP="00AA6103"/>
                  </w:txbxContent>
                </v:textbox>
                <w10:anchorlock/>
              </v:shape>
            </w:pict>
          </mc:Fallback>
        </mc:AlternateContent>
      </w:r>
    </w:p>
    <w:p w14:paraId="5B4E4B19" w14:textId="4D5BC2CD" w:rsidR="00AC18EB" w:rsidRPr="00DA661C" w:rsidRDefault="00AC18EB" w:rsidP="00500B47">
      <w:pPr>
        <w:pStyle w:val="listeregular"/>
        <w:numPr>
          <w:ilvl w:val="0"/>
          <w:numId w:val="0"/>
        </w:numPr>
        <w:rPr>
          <w:rFonts w:ascii="Arial" w:hAnsi="Arial"/>
        </w:rPr>
      </w:pPr>
    </w:p>
    <w:sectPr w:rsidR="00AC18EB" w:rsidRPr="00DA661C">
      <w:headerReference w:type="default" r:id="rId12"/>
      <w:footerReference w:type="even" r:id="rId13"/>
      <w:footerReference w:type="default" r:id="rId14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5183" w14:textId="77777777" w:rsidR="00A368FF" w:rsidRDefault="00A368FF" w:rsidP="009D5844">
      <w:r>
        <w:separator/>
      </w:r>
    </w:p>
  </w:endnote>
  <w:endnote w:type="continuationSeparator" w:id="0">
    <w:p w14:paraId="69E99593" w14:textId="77777777" w:rsidR="00A368FF" w:rsidRDefault="00A368FF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Content>
      <w:p w14:paraId="5AF4792F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FD9DDF5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E25E39"/>
        <w:sz w:val="16"/>
        <w:szCs w:val="16"/>
      </w:rPr>
      <w:id w:val="502321484"/>
      <w:docPartObj>
        <w:docPartGallery w:val="Page Numbers (Bottom of Page)"/>
        <w:docPartUnique/>
      </w:docPartObj>
    </w:sdtPr>
    <w:sdtContent>
      <w:p w14:paraId="6832BDB2" w14:textId="77777777" w:rsidR="009D5844" w:rsidRP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  <w:color w:val="E25E39"/>
            <w:sz w:val="16"/>
            <w:szCs w:val="16"/>
          </w:rPr>
        </w:pPr>
        <w:r w:rsidRPr="00C75011">
          <w:rPr>
            <w:rStyle w:val="Seitenzahl"/>
            <w:color w:val="000000" w:themeColor="text1"/>
            <w:sz w:val="16"/>
            <w:szCs w:val="16"/>
          </w:rPr>
          <w:fldChar w:fldCharType="begin"/>
        </w:r>
        <w:r w:rsidRPr="00C75011">
          <w:rPr>
            <w:rStyle w:val="Seitenzahl"/>
            <w:color w:val="000000" w:themeColor="text1"/>
            <w:sz w:val="16"/>
            <w:szCs w:val="16"/>
          </w:rPr>
          <w:instrText xml:space="preserve"> PAGE </w:instrText>
        </w:r>
        <w:r w:rsidRPr="00C75011">
          <w:rPr>
            <w:rStyle w:val="Seitenzahl"/>
            <w:color w:val="000000" w:themeColor="text1"/>
            <w:sz w:val="16"/>
            <w:szCs w:val="16"/>
          </w:rPr>
          <w:fldChar w:fldCharType="separate"/>
        </w:r>
        <w:r w:rsidRPr="00C75011">
          <w:rPr>
            <w:rStyle w:val="Seitenzahl"/>
            <w:noProof/>
            <w:color w:val="000000" w:themeColor="text1"/>
            <w:sz w:val="16"/>
            <w:szCs w:val="16"/>
          </w:rPr>
          <w:t>1</w:t>
        </w:r>
        <w:r w:rsidRPr="00C75011">
          <w:rPr>
            <w:rStyle w:val="Seitenzahl"/>
            <w:color w:val="000000" w:themeColor="text1"/>
            <w:sz w:val="16"/>
            <w:szCs w:val="16"/>
          </w:rPr>
          <w:fldChar w:fldCharType="end"/>
        </w:r>
      </w:p>
    </w:sdtContent>
  </w:sdt>
  <w:p w14:paraId="7DA4381E" w14:textId="77777777" w:rsidR="009D5844" w:rsidRDefault="009D5844" w:rsidP="009D58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D218" w14:textId="77777777" w:rsidR="00A368FF" w:rsidRDefault="00A368FF" w:rsidP="009D5844">
      <w:r>
        <w:separator/>
      </w:r>
    </w:p>
  </w:footnote>
  <w:footnote w:type="continuationSeparator" w:id="0">
    <w:p w14:paraId="755A6D9D" w14:textId="77777777" w:rsidR="00A368FF" w:rsidRDefault="00A368FF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02DF" w14:textId="11E92F34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0007F6">
      <w:rPr>
        <w:rFonts w:ascii="Geologica" w:eastAsia="Arial" w:hAnsi="Geologica" w:cs="Arial"/>
        <w:b/>
        <w:color w:val="000000" w:themeColor="text1"/>
        <w:sz w:val="16"/>
        <w:szCs w:val="16"/>
      </w:rPr>
      <w:t xml:space="preserve">Block </w:t>
    </w:r>
    <w:r w:rsidR="00574BEB">
      <w:rPr>
        <w:rFonts w:ascii="Geologica" w:eastAsia="Arial" w:hAnsi="Geologica" w:cs="Arial"/>
        <w:b/>
        <w:color w:val="000000" w:themeColor="text1"/>
        <w:sz w:val="16"/>
        <w:szCs w:val="16"/>
      </w:rPr>
      <w:t>9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right" w:leader="none"/>
    </w:r>
    <w:r w:rsidR="00574BEB">
      <w:rPr>
        <w:rFonts w:ascii="Geologica" w:eastAsia="Arial" w:hAnsi="Geologica" w:cs="Arial"/>
        <w:b/>
        <w:color w:val="000000" w:themeColor="text1"/>
        <w:sz w:val="16"/>
        <w:szCs w:val="16"/>
      </w:rPr>
      <w:t>Was ist uns wichtig in unserem [ORT]?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A7CC6"/>
    <w:multiLevelType w:val="hybridMultilevel"/>
    <w:tmpl w:val="F1723F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907045"/>
    <w:multiLevelType w:val="hybridMultilevel"/>
    <w:tmpl w:val="A1EA07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7"/>
  </w:num>
  <w:num w:numId="2" w16cid:durableId="65030853">
    <w:abstractNumId w:val="15"/>
  </w:num>
  <w:num w:numId="3" w16cid:durableId="315450223">
    <w:abstractNumId w:val="13"/>
  </w:num>
  <w:num w:numId="4" w16cid:durableId="938949984">
    <w:abstractNumId w:val="18"/>
  </w:num>
  <w:num w:numId="5" w16cid:durableId="1531454698">
    <w:abstractNumId w:val="14"/>
  </w:num>
  <w:num w:numId="6" w16cid:durableId="1090203309">
    <w:abstractNumId w:val="22"/>
  </w:num>
  <w:num w:numId="7" w16cid:durableId="6299955">
    <w:abstractNumId w:val="16"/>
  </w:num>
  <w:num w:numId="8" w16cid:durableId="901524831">
    <w:abstractNumId w:val="21"/>
  </w:num>
  <w:num w:numId="9" w16cid:durableId="2135706953">
    <w:abstractNumId w:val="12"/>
  </w:num>
  <w:num w:numId="10" w16cid:durableId="1558779920">
    <w:abstractNumId w:val="20"/>
  </w:num>
  <w:num w:numId="11" w16cid:durableId="488517505">
    <w:abstractNumId w:val="11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  <w:num w:numId="22" w16cid:durableId="111482580">
    <w:abstractNumId w:val="19"/>
  </w:num>
  <w:num w:numId="23" w16cid:durableId="924806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EF"/>
    <w:rsid w:val="000007F6"/>
    <w:rsid w:val="00030856"/>
    <w:rsid w:val="00054372"/>
    <w:rsid w:val="000A2AD1"/>
    <w:rsid w:val="000F776B"/>
    <w:rsid w:val="00127DBA"/>
    <w:rsid w:val="00152CA9"/>
    <w:rsid w:val="00167ECE"/>
    <w:rsid w:val="001B16D5"/>
    <w:rsid w:val="002179A2"/>
    <w:rsid w:val="002578B1"/>
    <w:rsid w:val="002D46E7"/>
    <w:rsid w:val="002F3381"/>
    <w:rsid w:val="00326FFD"/>
    <w:rsid w:val="00364F92"/>
    <w:rsid w:val="003C5143"/>
    <w:rsid w:val="003F6237"/>
    <w:rsid w:val="00402F91"/>
    <w:rsid w:val="0040524C"/>
    <w:rsid w:val="004202C2"/>
    <w:rsid w:val="0044269F"/>
    <w:rsid w:val="004D5B11"/>
    <w:rsid w:val="00500B47"/>
    <w:rsid w:val="00503297"/>
    <w:rsid w:val="00534A76"/>
    <w:rsid w:val="00574BEB"/>
    <w:rsid w:val="005B5233"/>
    <w:rsid w:val="006168B4"/>
    <w:rsid w:val="006E263D"/>
    <w:rsid w:val="00705582"/>
    <w:rsid w:val="007256D9"/>
    <w:rsid w:val="00727883"/>
    <w:rsid w:val="0078350F"/>
    <w:rsid w:val="00804210"/>
    <w:rsid w:val="008350FB"/>
    <w:rsid w:val="00836F30"/>
    <w:rsid w:val="008A48C8"/>
    <w:rsid w:val="008B3E88"/>
    <w:rsid w:val="008D2B47"/>
    <w:rsid w:val="008F3E03"/>
    <w:rsid w:val="00950637"/>
    <w:rsid w:val="009C2EDF"/>
    <w:rsid w:val="009D5844"/>
    <w:rsid w:val="009F6F3F"/>
    <w:rsid w:val="00A212AC"/>
    <w:rsid w:val="00A22630"/>
    <w:rsid w:val="00A368FF"/>
    <w:rsid w:val="00A87F39"/>
    <w:rsid w:val="00AA16EF"/>
    <w:rsid w:val="00AA6103"/>
    <w:rsid w:val="00AC18EB"/>
    <w:rsid w:val="00AD42E1"/>
    <w:rsid w:val="00B1178C"/>
    <w:rsid w:val="00B14236"/>
    <w:rsid w:val="00BE5046"/>
    <w:rsid w:val="00C06AF9"/>
    <w:rsid w:val="00C75011"/>
    <w:rsid w:val="00D54140"/>
    <w:rsid w:val="00D80CB1"/>
    <w:rsid w:val="00DA661C"/>
    <w:rsid w:val="00E659D4"/>
    <w:rsid w:val="00E9110C"/>
    <w:rsid w:val="00F22BAC"/>
    <w:rsid w:val="00F4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32756"/>
  <w15:docId w15:val="{2F324E0B-3E18-4F43-8B2E-B63D127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4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42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42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4210"/>
    <w:rPr>
      <w:rFonts w:ascii="Geologica SemiBold" w:hAnsi="Geologica SemiBol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42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4210"/>
    <w:rPr>
      <w:rFonts w:ascii="Geologica SemiBold" w:hAnsi="Geologica Semi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weniger/Library/CloudStorage/OneDrive-Pa&#776;dagogischeHochschuleSchwyz/Team%20IUF%20Ku&#776;nste/1_Projekte/14_e&#769;ducation21/07_das%20Lehrmittel/Unterrichtsmaterialien/TEMPLAT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Props1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TEMPLATE_Unterrichtsmaterial.dotx</Template>
  <TotalTime>0</TotalTime>
  <Pages>3</Pages>
  <Words>113</Words>
  <Characters>718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Lea Weniger</cp:lastModifiedBy>
  <cp:revision>12</cp:revision>
  <cp:lastPrinted>2024-07-05T08:43:00Z</cp:lastPrinted>
  <dcterms:created xsi:type="dcterms:W3CDTF">2024-07-05T14:36:00Z</dcterms:created>
  <dcterms:modified xsi:type="dcterms:W3CDTF">2024-07-09T11:55:00Z</dcterms:modified>
</cp:coreProperties>
</file>