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58"/>
      </w:tblGrid>
      <w:tr w:rsidR="007B1438" w14:paraId="6F3AE00F" w14:textId="77777777" w:rsidTr="005C29E0">
        <w:tc>
          <w:tcPr>
            <w:tcW w:w="5098" w:type="dxa"/>
          </w:tcPr>
          <w:p w14:paraId="70D2A3B6" w14:textId="430B333F" w:rsidR="007B1438" w:rsidRDefault="007B1438" w:rsidP="00F6249B">
            <w:pPr>
              <w:pStyle w:val="Haupttitel"/>
            </w:pPr>
            <w:r>
              <w:t>BEGUTACHTUNG</w:t>
            </w:r>
          </w:p>
          <w:p w14:paraId="5BDF62AE" w14:textId="77777777" w:rsidR="007B1438" w:rsidRDefault="007B1438" w:rsidP="005C29E0">
            <w:pPr>
              <w:pStyle w:val="TITEL1"/>
              <w:rPr>
                <w:rFonts w:ascii="Geologica" w:hAnsi="Geologica"/>
                <w:b/>
                <w:sz w:val="48"/>
                <w:szCs w:val="48"/>
              </w:rPr>
            </w:pPr>
          </w:p>
        </w:tc>
        <w:tc>
          <w:tcPr>
            <w:tcW w:w="3958" w:type="dxa"/>
          </w:tcPr>
          <w:p w14:paraId="23D9A27A" w14:textId="186A31C9" w:rsidR="007B1438" w:rsidRDefault="007B1438" w:rsidP="005C29E0">
            <w:pPr>
              <w:ind w:right="-689"/>
              <w:rPr>
                <w:rFonts w:ascii="Geologica" w:eastAsia="Arial" w:hAnsi="Geologica" w:cs="Arial"/>
                <w:b/>
                <w:color w:val="E25E39"/>
                <w:sz w:val="48"/>
                <w:szCs w:val="48"/>
              </w:rPr>
            </w:pPr>
            <w:r>
              <w:rPr>
                <w:rFonts w:ascii="Geologica" w:eastAsia="Arial" w:hAnsi="Geologica" w:cs="Arial"/>
                <w:b/>
                <w:noProof/>
                <w:color w:val="E25E39"/>
                <w:sz w:val="48"/>
                <w:szCs w:val="48"/>
              </w:rPr>
              <w:drawing>
                <wp:inline distT="0" distB="0" distL="0" distR="0" wp14:anchorId="3D04A9B0" wp14:editId="0A5A74C8">
                  <wp:extent cx="1018016" cy="1440000"/>
                  <wp:effectExtent l="0" t="0" r="0" b="0"/>
                  <wp:docPr id="169894708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947089" name="Grafik 169894708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01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83BBC4" w14:textId="77777777" w:rsidR="00AC18EB" w:rsidRDefault="00AC18EB">
      <w:pPr>
        <w:rPr>
          <w:rFonts w:ascii="Arial" w:eastAsia="Arial" w:hAnsi="Arial" w:cs="Arial"/>
          <w:b/>
          <w:u w:val="single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0B70B2" w:rsidRPr="00810536" w14:paraId="770BBF63" w14:textId="77777777" w:rsidTr="0060264A">
        <w:trPr>
          <w:trHeight w:val="829"/>
        </w:trPr>
        <w:tc>
          <w:tcPr>
            <w:tcW w:w="2268" w:type="dxa"/>
            <w:tcBorders>
              <w:right w:val="single" w:sz="12" w:space="0" w:color="auto"/>
            </w:tcBorders>
          </w:tcPr>
          <w:p w14:paraId="1C964814" w14:textId="77777777" w:rsidR="000B70B2" w:rsidRPr="000B70B2" w:rsidRDefault="000B70B2" w:rsidP="00F6249B">
            <w:pPr>
              <w:rPr>
                <w:lang w:val="de-CH"/>
              </w:rPr>
            </w:pPr>
            <w:r w:rsidRPr="000B70B2">
              <w:rPr>
                <w:lang w:val="de-CH"/>
              </w:rPr>
              <w:t>Gebäude von: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7E8E7" w14:textId="77777777" w:rsidR="000B70B2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  <w:p w14:paraId="638EC440" w14:textId="77777777" w:rsidR="000B70B2" w:rsidRPr="00810536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</w:tc>
      </w:tr>
      <w:tr w:rsidR="000B70B2" w:rsidRPr="00810536" w14:paraId="6DFB4417" w14:textId="77777777" w:rsidTr="0060264A">
        <w:trPr>
          <w:trHeight w:val="422"/>
        </w:trPr>
        <w:tc>
          <w:tcPr>
            <w:tcW w:w="2268" w:type="dxa"/>
            <w:tcBorders>
              <w:right w:val="single" w:sz="12" w:space="0" w:color="auto"/>
            </w:tcBorders>
          </w:tcPr>
          <w:p w14:paraId="18BA27A3" w14:textId="77777777" w:rsidR="000B70B2" w:rsidRPr="000B70B2" w:rsidRDefault="000B70B2" w:rsidP="00F6249B">
            <w:pPr>
              <w:rPr>
                <w:lang w:val="de-CH"/>
              </w:rPr>
            </w:pPr>
            <w:r w:rsidRPr="000B70B2">
              <w:rPr>
                <w:lang w:val="de-CH"/>
              </w:rPr>
              <w:t>Höhe: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8F56A2" w14:textId="77777777" w:rsidR="002D44AC" w:rsidRDefault="002D44AC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</w:tc>
      </w:tr>
      <w:tr w:rsidR="000B70B2" w:rsidRPr="00810536" w14:paraId="232304F3" w14:textId="77777777" w:rsidTr="0060264A">
        <w:trPr>
          <w:trHeight w:val="529"/>
        </w:trPr>
        <w:tc>
          <w:tcPr>
            <w:tcW w:w="2268" w:type="dxa"/>
            <w:tcBorders>
              <w:right w:val="single" w:sz="12" w:space="0" w:color="auto"/>
            </w:tcBorders>
          </w:tcPr>
          <w:p w14:paraId="5B700BE2" w14:textId="77777777" w:rsidR="000B70B2" w:rsidRPr="000B70B2" w:rsidRDefault="000B70B2" w:rsidP="00F6249B">
            <w:pPr>
              <w:rPr>
                <w:lang w:val="de-CH"/>
              </w:rPr>
            </w:pPr>
            <w:r w:rsidRPr="000B70B2">
              <w:rPr>
                <w:lang w:val="de-CH"/>
              </w:rPr>
              <w:t>Länge: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000000"/>
              <w:right w:val="single" w:sz="12" w:space="0" w:color="auto"/>
            </w:tcBorders>
          </w:tcPr>
          <w:p w14:paraId="7484BBBC" w14:textId="77777777" w:rsidR="002D44AC" w:rsidRDefault="002D44AC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</w:tc>
      </w:tr>
      <w:tr w:rsidR="000B70B2" w:rsidRPr="00810536" w14:paraId="3D1E7811" w14:textId="77777777" w:rsidTr="0060264A">
        <w:trPr>
          <w:trHeight w:val="529"/>
        </w:trPr>
        <w:tc>
          <w:tcPr>
            <w:tcW w:w="2268" w:type="dxa"/>
            <w:tcBorders>
              <w:right w:val="single" w:sz="12" w:space="0" w:color="auto"/>
            </w:tcBorders>
          </w:tcPr>
          <w:p w14:paraId="1181961A" w14:textId="77777777" w:rsidR="000B70B2" w:rsidRPr="000B70B2" w:rsidRDefault="000B70B2" w:rsidP="00F6249B">
            <w:pPr>
              <w:rPr>
                <w:lang w:val="de-CH"/>
              </w:rPr>
            </w:pPr>
            <w:r w:rsidRPr="000B70B2">
              <w:rPr>
                <w:lang w:val="de-CH"/>
              </w:rPr>
              <w:t>Breite:</w:t>
            </w:r>
          </w:p>
        </w:tc>
        <w:tc>
          <w:tcPr>
            <w:tcW w:w="6804" w:type="dxa"/>
            <w:tcBorders>
              <w:top w:val="single" w:sz="8" w:space="0" w:color="000000"/>
              <w:bottom w:val="single" w:sz="12" w:space="0" w:color="000000"/>
              <w:right w:val="single" w:sz="12" w:space="0" w:color="auto"/>
            </w:tcBorders>
          </w:tcPr>
          <w:p w14:paraId="33682349" w14:textId="77777777" w:rsidR="002D44AC" w:rsidRDefault="002D44AC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</w:tc>
      </w:tr>
      <w:tr w:rsidR="000B70B2" w:rsidRPr="00810536" w14:paraId="55C46B7D" w14:textId="77777777" w:rsidTr="0060264A">
        <w:tc>
          <w:tcPr>
            <w:tcW w:w="2268" w:type="dxa"/>
            <w:tcBorders>
              <w:right w:val="single" w:sz="12" w:space="0" w:color="auto"/>
            </w:tcBorders>
          </w:tcPr>
          <w:p w14:paraId="54F10821" w14:textId="77777777" w:rsidR="000B70B2" w:rsidRPr="000B70B2" w:rsidRDefault="000B70B2" w:rsidP="00F6249B">
            <w:pPr>
              <w:rPr>
                <w:lang w:val="de-CH"/>
              </w:rPr>
            </w:pPr>
            <w:r w:rsidRPr="000B70B2">
              <w:rPr>
                <w:lang w:val="de-CH"/>
              </w:rPr>
              <w:t>Das ist gut: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1BFAB" w14:textId="77777777" w:rsidR="000B70B2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  <w:p w14:paraId="32B2C941" w14:textId="77777777" w:rsidR="000B70B2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  <w:p w14:paraId="0FDF9D0E" w14:textId="77777777" w:rsidR="000B70B2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  <w:p w14:paraId="1098DEC8" w14:textId="77777777" w:rsidR="000B70B2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  <w:p w14:paraId="53A75714" w14:textId="77777777" w:rsidR="000B70B2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</w:tc>
      </w:tr>
      <w:tr w:rsidR="000B70B2" w:rsidRPr="00810536" w14:paraId="2B575A77" w14:textId="77777777" w:rsidTr="0060264A">
        <w:tc>
          <w:tcPr>
            <w:tcW w:w="2268" w:type="dxa"/>
            <w:tcBorders>
              <w:right w:val="single" w:sz="12" w:space="0" w:color="auto"/>
            </w:tcBorders>
          </w:tcPr>
          <w:p w14:paraId="6B5C705A" w14:textId="77777777" w:rsidR="000B70B2" w:rsidRPr="000B70B2" w:rsidRDefault="000B70B2" w:rsidP="00F6249B">
            <w:pPr>
              <w:rPr>
                <w:lang w:val="de-CH"/>
              </w:rPr>
            </w:pPr>
            <w:r w:rsidRPr="000B70B2">
              <w:rPr>
                <w:lang w:val="de-CH"/>
              </w:rPr>
              <w:t>Das fehlt noch: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F13A5" w14:textId="77777777" w:rsidR="000B70B2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  <w:p w14:paraId="78B190CE" w14:textId="77777777" w:rsidR="000B70B2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  <w:p w14:paraId="4F0D364E" w14:textId="77777777" w:rsidR="000B70B2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  <w:p w14:paraId="48E937C3" w14:textId="77777777" w:rsidR="000B70B2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  <w:p w14:paraId="360CFD1F" w14:textId="77777777" w:rsidR="000B70B2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</w:tc>
      </w:tr>
      <w:tr w:rsidR="000B70B2" w:rsidRPr="00810536" w14:paraId="3B16CD89" w14:textId="77777777" w:rsidTr="0060264A">
        <w:tc>
          <w:tcPr>
            <w:tcW w:w="2268" w:type="dxa"/>
            <w:tcBorders>
              <w:right w:val="single" w:sz="12" w:space="0" w:color="auto"/>
            </w:tcBorders>
          </w:tcPr>
          <w:p w14:paraId="513656A7" w14:textId="77777777" w:rsidR="000B70B2" w:rsidRPr="000B70B2" w:rsidRDefault="000B70B2" w:rsidP="00F6249B">
            <w:pPr>
              <w:rPr>
                <w:lang w:val="de-CH"/>
              </w:rPr>
            </w:pPr>
            <w:r w:rsidRPr="000B70B2">
              <w:rPr>
                <w:lang w:val="de-CH"/>
              </w:rPr>
              <w:t>Weitere Ideen: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73330" w14:textId="77777777" w:rsidR="000B70B2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  <w:p w14:paraId="25638F35" w14:textId="77777777" w:rsidR="000B70B2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  <w:p w14:paraId="7779A4C4" w14:textId="77777777" w:rsidR="000B70B2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  <w:p w14:paraId="10B2DC1B" w14:textId="77777777" w:rsidR="000B70B2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  <w:p w14:paraId="38B2B6AD" w14:textId="77777777" w:rsidR="000B70B2" w:rsidRDefault="000B70B2" w:rsidP="00F6249B">
            <w:pPr>
              <w:rPr>
                <w:rFonts w:ascii="DCHBasisschrift" w:hAnsi="DCHBasisschrift"/>
                <w:sz w:val="40"/>
                <w:szCs w:val="40"/>
                <w:lang w:val="de-CH"/>
              </w:rPr>
            </w:pPr>
          </w:p>
        </w:tc>
      </w:tr>
    </w:tbl>
    <w:p w14:paraId="11071CB3" w14:textId="77777777" w:rsidR="00AC18EB" w:rsidRDefault="00AC18EB">
      <w:pPr>
        <w:rPr>
          <w:rFonts w:ascii="Arial" w:eastAsia="Arial" w:hAnsi="Arial" w:cs="Arial"/>
          <w:b/>
          <w:u w:val="single"/>
        </w:rPr>
      </w:pPr>
    </w:p>
    <w:sectPr w:rsidR="00AC18EB">
      <w:headerReference w:type="default" r:id="rId10"/>
      <w:footerReference w:type="even" r:id="rId11"/>
      <w:footerReference w:type="default" r:id="rId12"/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0DA5" w14:textId="77777777" w:rsidR="00A8300C" w:rsidRDefault="00A8300C" w:rsidP="009D5844">
      <w:r>
        <w:separator/>
      </w:r>
    </w:p>
  </w:endnote>
  <w:endnote w:type="continuationSeparator" w:id="0">
    <w:p w14:paraId="1D697C0F" w14:textId="77777777" w:rsidR="00A8300C" w:rsidRDefault="00A8300C" w:rsidP="009D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logica SemiBold"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Geologica"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logica ExtraLight">
    <w:panose1 w:val="020B0604020202020204"/>
    <w:charset w:val="00"/>
    <w:family w:val="auto"/>
    <w:pitch w:val="variable"/>
    <w:sig w:usb0="A00002FF" w:usb1="4000206B" w:usb2="00000000" w:usb3="00000000" w:csb0="0000019F" w:csb1="00000000"/>
  </w:font>
  <w:font w:name="DCHBasisschrift">
    <w:panose1 w:val="02000506020000020003"/>
    <w:charset w:val="00"/>
    <w:family w:val="auto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90140817"/>
      <w:docPartObj>
        <w:docPartGallery w:val="Page Numbers (Bottom of Page)"/>
        <w:docPartUnique/>
      </w:docPartObj>
    </w:sdtPr>
    <w:sdtContent>
      <w:p w14:paraId="5988333F" w14:textId="77777777" w:rsidR="009D5844" w:rsidRDefault="009D5844" w:rsidP="008F6B3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922E8F4" w14:textId="77777777" w:rsidR="009D5844" w:rsidRDefault="009D5844" w:rsidP="009D58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C317" w14:textId="77777777" w:rsidR="009D5844" w:rsidRDefault="009D5844" w:rsidP="009D584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15BA" w14:textId="77777777" w:rsidR="00A8300C" w:rsidRDefault="00A8300C" w:rsidP="009D5844">
      <w:r>
        <w:separator/>
      </w:r>
    </w:p>
  </w:footnote>
  <w:footnote w:type="continuationSeparator" w:id="0">
    <w:p w14:paraId="115F4A1D" w14:textId="77777777" w:rsidR="00A8300C" w:rsidRDefault="00A8300C" w:rsidP="009D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2AAA" w14:textId="2983D9CD" w:rsidR="009D5844" w:rsidRPr="00C75011" w:rsidRDefault="009D5844">
    <w:pPr>
      <w:pStyle w:val="Kopfzeile"/>
      <w:rPr>
        <w:color w:val="000000" w:themeColor="text1"/>
      </w:rPr>
    </w:pP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t>Unterrichtmaterial</w:t>
    </w:r>
    <w:r w:rsidRPr="00C75011">
      <w:rPr>
        <w:rFonts w:ascii="Geologica" w:eastAsia="Arial" w:hAnsi="Geologica" w:cs="Arial"/>
        <w:b/>
        <w:color w:val="000000" w:themeColor="text1"/>
        <w:sz w:val="16"/>
        <w:szCs w:val="16"/>
      </w:rPr>
      <w:ptab w:relativeTo="margin" w:alignment="center" w:leader="none"/>
    </w:r>
    <w:r w:rsidR="00A41DC2">
      <w:rPr>
        <w:rFonts w:ascii="Geologica" w:eastAsia="Arial" w:hAnsi="Geologica" w:cs="Arial"/>
        <w:b/>
        <w:color w:val="000000" w:themeColor="text1"/>
        <w:sz w:val="16"/>
        <w:szCs w:val="16"/>
      </w:rPr>
      <w:t>B</w:t>
    </w:r>
    <w:r w:rsidR="00EE4FEA">
      <w:rPr>
        <w:rFonts w:ascii="Geologica" w:eastAsia="Arial" w:hAnsi="Geologica" w:cs="Arial"/>
        <w:b/>
        <w:color w:val="000000" w:themeColor="text1"/>
        <w:sz w:val="16"/>
        <w:szCs w:val="16"/>
      </w:rPr>
      <w:t xml:space="preserve">lock </w:t>
    </w:r>
    <w:r w:rsidR="001A7C90">
      <w:rPr>
        <w:rFonts w:ascii="Geologica" w:eastAsia="Arial" w:hAnsi="Geologica" w:cs="Arial"/>
        <w:b/>
        <w:color w:val="000000" w:themeColor="text1"/>
        <w:sz w:val="16"/>
        <w:szCs w:val="16"/>
      </w:rPr>
      <w:t>8</w:t>
    </w:r>
    <w:r w:rsidR="001A7C90">
      <w:rPr>
        <w:rFonts w:ascii="Geologica" w:eastAsia="Arial" w:hAnsi="Geologica" w:cs="Arial"/>
        <w:b/>
        <w:color w:val="000000" w:themeColor="text1"/>
        <w:sz w:val="16"/>
        <w:szCs w:val="16"/>
      </w:rPr>
      <w:tab/>
      <w:t>Die Zukunft bauen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8CE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B4C7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5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CE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ACF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B02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92F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CC4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88F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00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A494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D93FC2"/>
    <w:multiLevelType w:val="multilevel"/>
    <w:tmpl w:val="6BEA5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A9C020F"/>
    <w:multiLevelType w:val="multilevel"/>
    <w:tmpl w:val="41BAD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B93C29"/>
    <w:multiLevelType w:val="multilevel"/>
    <w:tmpl w:val="59209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1CE1C85"/>
    <w:multiLevelType w:val="multilevel"/>
    <w:tmpl w:val="86307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D418DD"/>
    <w:multiLevelType w:val="multilevel"/>
    <w:tmpl w:val="0D749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6D019F"/>
    <w:multiLevelType w:val="multilevel"/>
    <w:tmpl w:val="AE7C7E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5C694C"/>
    <w:multiLevelType w:val="multilevel"/>
    <w:tmpl w:val="C3AAF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B873C91"/>
    <w:multiLevelType w:val="multilevel"/>
    <w:tmpl w:val="A88CA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E513C78"/>
    <w:multiLevelType w:val="multilevel"/>
    <w:tmpl w:val="01686196"/>
    <w:lvl w:ilvl="0">
      <w:start w:val="1"/>
      <w:numFmt w:val="bullet"/>
      <w:pStyle w:val="listebold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F595EC8"/>
    <w:multiLevelType w:val="multilevel"/>
    <w:tmpl w:val="BA3E8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5405626">
    <w:abstractNumId w:val="16"/>
  </w:num>
  <w:num w:numId="2" w16cid:durableId="65030853">
    <w:abstractNumId w:val="14"/>
  </w:num>
  <w:num w:numId="3" w16cid:durableId="315450223">
    <w:abstractNumId w:val="12"/>
  </w:num>
  <w:num w:numId="4" w16cid:durableId="938949984">
    <w:abstractNumId w:val="17"/>
  </w:num>
  <w:num w:numId="5" w16cid:durableId="1531454698">
    <w:abstractNumId w:val="13"/>
  </w:num>
  <w:num w:numId="6" w16cid:durableId="1090203309">
    <w:abstractNumId w:val="20"/>
  </w:num>
  <w:num w:numId="7" w16cid:durableId="6299955">
    <w:abstractNumId w:val="15"/>
  </w:num>
  <w:num w:numId="8" w16cid:durableId="901524831">
    <w:abstractNumId w:val="19"/>
  </w:num>
  <w:num w:numId="9" w16cid:durableId="2135706953">
    <w:abstractNumId w:val="11"/>
  </w:num>
  <w:num w:numId="10" w16cid:durableId="1558779920">
    <w:abstractNumId w:val="18"/>
  </w:num>
  <w:num w:numId="11" w16cid:durableId="488517505">
    <w:abstractNumId w:val="10"/>
  </w:num>
  <w:num w:numId="12" w16cid:durableId="1441486065">
    <w:abstractNumId w:val="4"/>
  </w:num>
  <w:num w:numId="13" w16cid:durableId="1352493383">
    <w:abstractNumId w:val="5"/>
  </w:num>
  <w:num w:numId="14" w16cid:durableId="698548658">
    <w:abstractNumId w:val="6"/>
  </w:num>
  <w:num w:numId="15" w16cid:durableId="1077172356">
    <w:abstractNumId w:val="7"/>
  </w:num>
  <w:num w:numId="16" w16cid:durableId="1366103015">
    <w:abstractNumId w:val="9"/>
  </w:num>
  <w:num w:numId="17" w16cid:durableId="497623441">
    <w:abstractNumId w:val="0"/>
  </w:num>
  <w:num w:numId="18" w16cid:durableId="531843032">
    <w:abstractNumId w:val="1"/>
  </w:num>
  <w:num w:numId="19" w16cid:durableId="1532913704">
    <w:abstractNumId w:val="2"/>
  </w:num>
  <w:num w:numId="20" w16cid:durableId="1832256962">
    <w:abstractNumId w:val="3"/>
  </w:num>
  <w:num w:numId="21" w16cid:durableId="1590390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F1"/>
    <w:rsid w:val="000B70B2"/>
    <w:rsid w:val="001A7C90"/>
    <w:rsid w:val="002578B1"/>
    <w:rsid w:val="002D44AC"/>
    <w:rsid w:val="002D46E7"/>
    <w:rsid w:val="003C5143"/>
    <w:rsid w:val="0040524C"/>
    <w:rsid w:val="0044269F"/>
    <w:rsid w:val="006E263D"/>
    <w:rsid w:val="00727883"/>
    <w:rsid w:val="0078350F"/>
    <w:rsid w:val="007B1438"/>
    <w:rsid w:val="008A48C8"/>
    <w:rsid w:val="008B505F"/>
    <w:rsid w:val="009D5844"/>
    <w:rsid w:val="009F12BA"/>
    <w:rsid w:val="00A06630"/>
    <w:rsid w:val="00A41DC2"/>
    <w:rsid w:val="00A8300C"/>
    <w:rsid w:val="00A87F39"/>
    <w:rsid w:val="00AC18EB"/>
    <w:rsid w:val="00AD1646"/>
    <w:rsid w:val="00AD42E1"/>
    <w:rsid w:val="00C22BE9"/>
    <w:rsid w:val="00C75011"/>
    <w:rsid w:val="00CA51F1"/>
    <w:rsid w:val="00EE4FEA"/>
    <w:rsid w:val="00F6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F2DD3"/>
  <w15:docId w15:val="{4CFC39CD-BFCC-E944-A6C6-B5F85D19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844"/>
    <w:rPr>
      <w:rFonts w:ascii="Geologica SemiBold" w:hAnsi="Geologica SemiBold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Kopfzeile"/>
    <w:qFormat/>
    <w:rsid w:val="00C75011"/>
    <w:rPr>
      <w:rFonts w:ascii="Geologica" w:eastAsia="Arial" w:hAnsi="Geologica" w:cs="Arial"/>
      <w:b/>
      <w:color w:val="000000" w:themeColor="text1"/>
      <w:sz w:val="16"/>
      <w:szCs w:val="16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ittlereSchattierung2-Akzent6">
    <w:name w:val="Medium Shading 2 Accent 6"/>
    <w:basedOn w:val="NormaleTabelle"/>
    <w:uiPriority w:val="64"/>
    <w:semiHidden/>
    <w:unhideWhenUsed/>
    <w:rsid w:val="00C750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8B2A90"/>
    <w:pPr>
      <w:ind w:left="720"/>
      <w:contextualSpacing/>
    </w:pPr>
  </w:style>
  <w:style w:type="paragraph" w:customStyle="1" w:styleId="Haupttitel">
    <w:name w:val="Haupttitel"/>
    <w:basedOn w:val="Standard"/>
    <w:qFormat/>
    <w:rsid w:val="00C75011"/>
    <w:pPr>
      <w:ind w:right="-689"/>
    </w:pPr>
    <w:rPr>
      <w:rFonts w:ascii="Geologica" w:eastAsia="Arial" w:hAnsi="Geologica" w:cs="Arial"/>
      <w:b/>
      <w:color w:val="E25E39"/>
      <w:sz w:val="48"/>
      <w:szCs w:val="48"/>
    </w:rPr>
  </w:style>
  <w:style w:type="paragraph" w:customStyle="1" w:styleId="Titel1unterligne">
    <w:name w:val="Titel 1 unterligne"/>
    <w:basedOn w:val="Standard"/>
    <w:qFormat/>
    <w:rsid w:val="00C75011"/>
    <w:rPr>
      <w:caps/>
      <w:color w:val="E25E39"/>
      <w:sz w:val="32"/>
      <w:szCs w:val="32"/>
      <w:u w:val="thick"/>
    </w:rPr>
  </w:style>
  <w:style w:type="paragraph" w:styleId="Kopfzeile">
    <w:name w:val="header"/>
    <w:basedOn w:val="Standard"/>
    <w:link w:val="KopfzeileZchn"/>
    <w:uiPriority w:val="99"/>
    <w:unhideWhenUsed/>
    <w:rsid w:val="009D58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844"/>
    <w:rPr>
      <w:rFonts w:ascii="Geologica SemiBold" w:hAnsi="Geologica SemiBold"/>
    </w:rPr>
  </w:style>
  <w:style w:type="paragraph" w:styleId="Fuzeile">
    <w:name w:val="footer"/>
    <w:basedOn w:val="Standard"/>
    <w:link w:val="FuzeileZchn"/>
    <w:uiPriority w:val="99"/>
    <w:unhideWhenUsed/>
    <w:rsid w:val="009D58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844"/>
    <w:rPr>
      <w:rFonts w:ascii="Geologica SemiBold" w:hAnsi="Geologica SemiBold"/>
    </w:rPr>
  </w:style>
  <w:style w:type="character" w:styleId="Seitenzahl">
    <w:name w:val="page number"/>
    <w:basedOn w:val="Absatz-Standardschriftart"/>
    <w:uiPriority w:val="99"/>
    <w:semiHidden/>
    <w:unhideWhenUsed/>
    <w:rsid w:val="009D5844"/>
  </w:style>
  <w:style w:type="paragraph" w:customStyle="1" w:styleId="Titel2schwarz">
    <w:name w:val="Titel 2 schwarz"/>
    <w:basedOn w:val="Standard"/>
    <w:qFormat/>
    <w:rsid w:val="00C75011"/>
    <w:rPr>
      <w:rFonts w:eastAsia="Arial" w:cs="Arial"/>
      <w:b/>
    </w:rPr>
  </w:style>
  <w:style w:type="paragraph" w:customStyle="1" w:styleId="flusstext">
    <w:name w:val="flusstext"/>
    <w:basedOn w:val="Standard"/>
    <w:qFormat/>
    <w:rsid w:val="00C75011"/>
    <w:rPr>
      <w:rFonts w:ascii="Geologica ExtraLight" w:eastAsia="Arial" w:hAnsi="Geologica ExtraLight" w:cs="Arial"/>
    </w:rPr>
  </w:style>
  <w:style w:type="paragraph" w:customStyle="1" w:styleId="TITEL1">
    <w:name w:val="TITEL 1"/>
    <w:basedOn w:val="Standard"/>
    <w:qFormat/>
    <w:rsid w:val="00C75011"/>
    <w:rPr>
      <w:rFonts w:eastAsia="Arial" w:cs="Arial"/>
      <w:caps/>
      <w:color w:val="E25E39"/>
      <w:sz w:val="32"/>
      <w:szCs w:val="32"/>
    </w:rPr>
  </w:style>
  <w:style w:type="paragraph" w:customStyle="1" w:styleId="listebold">
    <w:name w:val="liste bold"/>
    <w:basedOn w:val="Standard"/>
    <w:qFormat/>
    <w:rsid w:val="00C75011"/>
    <w:pPr>
      <w:numPr>
        <w:numId w:val="8"/>
      </w:numPr>
      <w:spacing w:line="288" w:lineRule="auto"/>
    </w:pPr>
    <w:rPr>
      <w:rFonts w:eastAsia="Arial" w:cs="Arial"/>
      <w:b/>
    </w:rPr>
  </w:style>
  <w:style w:type="paragraph" w:customStyle="1" w:styleId="listeregular">
    <w:name w:val="liste regular"/>
    <w:basedOn w:val="listebold"/>
    <w:qFormat/>
    <w:rsid w:val="00C75011"/>
    <w:rPr>
      <w:rFonts w:ascii="Geologica ExtraLight" w:hAnsi="Geologica ExtraLight"/>
      <w:b w:val="0"/>
    </w:rPr>
  </w:style>
  <w:style w:type="paragraph" w:customStyle="1" w:styleId="flusstextfarbig">
    <w:name w:val="flusstext farbig"/>
    <w:basedOn w:val="Standard"/>
    <w:qFormat/>
    <w:rsid w:val="00C75011"/>
    <w:rPr>
      <w:rFonts w:ascii="Geologica ExtraLight" w:eastAsia="Arial" w:hAnsi="Geologica ExtraLight" w:cs="Arial"/>
      <w:color w:val="E25E39"/>
    </w:rPr>
  </w:style>
  <w:style w:type="paragraph" w:customStyle="1" w:styleId="Zahlseiten">
    <w:name w:val="Zahlseiten"/>
    <w:basedOn w:val="Fuzeile"/>
    <w:qFormat/>
    <w:rsid w:val="00C75011"/>
    <w:pPr>
      <w:framePr w:wrap="none" w:vAnchor="text" w:hAnchor="margin" w:xAlign="right" w:y="1"/>
    </w:pPr>
    <w:rPr>
      <w:color w:val="000000" w:themeColor="text1"/>
      <w:sz w:val="16"/>
      <w:szCs w:val="16"/>
    </w:rPr>
  </w:style>
  <w:style w:type="paragraph" w:customStyle="1" w:styleId="flusstextfarbigbold">
    <w:name w:val="flusstext farbig bold"/>
    <w:basedOn w:val="Standard"/>
    <w:qFormat/>
    <w:rsid w:val="00C75011"/>
    <w:rPr>
      <w:rFonts w:eastAsia="Arial" w:cs="Arial"/>
      <w:b/>
      <w:bCs/>
      <w:color w:val="E25E39"/>
    </w:rPr>
  </w:style>
  <w:style w:type="table" w:styleId="Tabellenraster">
    <w:name w:val="Table Grid"/>
    <w:basedOn w:val="NormaleTabelle"/>
    <w:uiPriority w:val="39"/>
    <w:rsid w:val="000B70B2"/>
    <w:rPr>
      <w:rFonts w:asciiTheme="minorHAnsi" w:eastAsiaTheme="minorHAnsi" w:hAnsiTheme="minorHAnsi" w:cstheme="minorBidi"/>
      <w:kern w:val="2"/>
      <w:lang w:val="de-D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aweniger/Library/CloudStorage/OneDrive-Pa&#776;dagogischeHochschuleSchwyz/Team%20IUF%20Ku&#776;nste/1_Projekte/14_e&#769;ducation21/07_das%20Lehrmittel/Unterrichtsmaterialien/TEMPLAT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zALkz3s0kQ0FiynyhjcA58+Cvg==">CgMxLjA4AHIhMUlwOFMwTmhramVEaGtCbnJJbHJxNjNjOGtjQmNiTHpO</go:docsCustomData>
</go:gDocsCustomXmlDataStorage>
</file>

<file path=customXml/itemProps1.xml><?xml version="1.0" encoding="utf-8"?>
<ds:datastoreItem xmlns:ds="http://schemas.openxmlformats.org/officeDocument/2006/customXml" ds:itemID="{6329E900-2FE1-1E4F-B0FA-BD919247F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TEMPLATE_Unterrichtsmaterial.dotx</Template>
  <TotalTime>0</TotalTime>
  <Pages>1</Pages>
  <Words>16</Words>
  <Characters>108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Lea Weniger</cp:lastModifiedBy>
  <cp:revision>11</cp:revision>
  <dcterms:created xsi:type="dcterms:W3CDTF">2024-06-12T14:30:00Z</dcterms:created>
  <dcterms:modified xsi:type="dcterms:W3CDTF">2024-07-09T11:53:00Z</dcterms:modified>
</cp:coreProperties>
</file>