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958"/>
      </w:tblGrid>
      <w:tr w:rsidR="00E904FE" w14:paraId="03BE444B" w14:textId="77777777" w:rsidTr="005C29E0">
        <w:tc>
          <w:tcPr>
            <w:tcW w:w="5098" w:type="dxa"/>
          </w:tcPr>
          <w:p w14:paraId="3CED52C6" w14:textId="77777777" w:rsidR="00E904FE" w:rsidRDefault="00E904FE" w:rsidP="00B73FC9">
            <w:pPr>
              <w:pStyle w:val="Haupttitel"/>
              <w:rPr>
                <w:b w:val="0"/>
              </w:rPr>
            </w:pPr>
          </w:p>
        </w:tc>
        <w:tc>
          <w:tcPr>
            <w:tcW w:w="3958" w:type="dxa"/>
          </w:tcPr>
          <w:p w14:paraId="778D5336" w14:textId="1508EFAE" w:rsidR="00E904FE" w:rsidRDefault="001E0040" w:rsidP="0086427F">
            <w:pPr>
              <w:ind w:right="-689"/>
              <w:jc w:val="center"/>
              <w:rPr>
                <w:rFonts w:ascii="Geologica" w:eastAsia="Arial" w:hAnsi="Geologica" w:cs="Arial"/>
                <w:b/>
                <w:color w:val="E25E39"/>
                <w:sz w:val="48"/>
                <w:szCs w:val="48"/>
              </w:rPr>
            </w:pPr>
            <w:r>
              <w:rPr>
                <w:rFonts w:ascii="Geologica" w:eastAsia="Arial" w:hAnsi="Geologica" w:cs="Arial"/>
                <w:b/>
                <w:noProof/>
                <w:color w:val="E25E39"/>
                <w:sz w:val="48"/>
                <w:szCs w:val="48"/>
              </w:rPr>
              <w:drawing>
                <wp:inline distT="0" distB="0" distL="0" distR="0" wp14:anchorId="12DFA29B" wp14:editId="4C77F429">
                  <wp:extent cx="1197391" cy="1080000"/>
                  <wp:effectExtent l="0" t="0" r="0" b="0"/>
                  <wp:docPr id="299930993" name="Grafik 1" descr="Ein Bild, das Entwurf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930993" name="Grafik 1" descr="Ein Bild, das Entwurf, Design enthält.&#10;&#10;Automatisch generierte Beschreibu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39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F1ED19" w14:textId="74F863A8" w:rsidR="00E904FE" w:rsidRPr="00D96F2B" w:rsidRDefault="00466A54" w:rsidP="00D96F2B">
      <w:pPr>
        <w:pStyle w:val="TITEL1"/>
      </w:pPr>
      <w:r>
        <w:t xml:space="preserve">Werkzeuge </w:t>
      </w:r>
    </w:p>
    <w:p w14:paraId="3621AC27" w14:textId="77777777" w:rsidR="00E904FE" w:rsidRDefault="00E904FE" w:rsidP="00E904FE">
      <w:pPr>
        <w:pStyle w:val="TITEL1"/>
      </w:pPr>
    </w:p>
    <w:p w14:paraId="44D6265D" w14:textId="0893AF18" w:rsidR="00E904FE" w:rsidRDefault="00695A11" w:rsidP="00D1359D">
      <w:pPr>
        <w:pStyle w:val="listeregular"/>
      </w:pPr>
      <w:r>
        <w:t>Tacker (Bosti</w:t>
      </w:r>
      <w:r w:rsidR="008B11EF">
        <w:t>t</w:t>
      </w:r>
      <w:r>
        <w:t>ch)</w:t>
      </w:r>
    </w:p>
    <w:p w14:paraId="260107B0" w14:textId="6F079714" w:rsidR="00695A11" w:rsidRDefault="00695A11" w:rsidP="00D1359D">
      <w:pPr>
        <w:pStyle w:val="listeregular"/>
      </w:pPr>
      <w:r>
        <w:t>Schere</w:t>
      </w:r>
    </w:p>
    <w:p w14:paraId="0184274B" w14:textId="4A26F96E" w:rsidR="00695A11" w:rsidRDefault="00695A11" w:rsidP="00D1359D">
      <w:pPr>
        <w:pStyle w:val="listeregular"/>
      </w:pPr>
      <w:r>
        <w:t>Cutter</w:t>
      </w:r>
    </w:p>
    <w:p w14:paraId="35B74C06" w14:textId="1E73C649" w:rsidR="00695A11" w:rsidRDefault="00695A11" w:rsidP="00D1359D">
      <w:pPr>
        <w:pStyle w:val="listeregular"/>
      </w:pPr>
      <w:r>
        <w:t>Kombizange</w:t>
      </w:r>
    </w:p>
    <w:p w14:paraId="7C74759C" w14:textId="55DBD44B" w:rsidR="0046581A" w:rsidRDefault="0046581A" w:rsidP="00D1359D">
      <w:pPr>
        <w:pStyle w:val="listeregular"/>
      </w:pPr>
      <w:r>
        <w:t>Seitenschneider</w:t>
      </w:r>
    </w:p>
    <w:p w14:paraId="67DC26B7" w14:textId="10D86A18" w:rsidR="0046581A" w:rsidRDefault="0046581A" w:rsidP="00D1359D">
      <w:pPr>
        <w:pStyle w:val="listeregular"/>
      </w:pPr>
      <w:r>
        <w:t>Plexiglasschneider</w:t>
      </w:r>
    </w:p>
    <w:p w14:paraId="711EE9B7" w14:textId="62E6A122" w:rsidR="0046581A" w:rsidRDefault="0046581A" w:rsidP="00D1359D">
      <w:pPr>
        <w:pStyle w:val="listeregular"/>
      </w:pPr>
      <w:r>
        <w:t>Schneidematte</w:t>
      </w:r>
    </w:p>
    <w:p w14:paraId="26485309" w14:textId="50A2064E" w:rsidR="0046581A" w:rsidRDefault="0046581A" w:rsidP="00D1359D">
      <w:pPr>
        <w:pStyle w:val="listeregular"/>
      </w:pPr>
      <w:r>
        <w:t>Massstab</w:t>
      </w:r>
    </w:p>
    <w:p w14:paraId="3FBA749E" w14:textId="77777777" w:rsidR="00CE41FF" w:rsidRDefault="0046581A" w:rsidP="00CE41FF">
      <w:pPr>
        <w:pStyle w:val="listeregular"/>
      </w:pPr>
      <w:r>
        <w:t>Ahle</w:t>
      </w:r>
      <w:r w:rsidR="00CE41FF" w:rsidRPr="00CE41FF">
        <w:t xml:space="preserve"> </w:t>
      </w:r>
    </w:p>
    <w:p w14:paraId="76FCEE45" w14:textId="6FF90825" w:rsidR="00CE41FF" w:rsidRDefault="00CE41FF" w:rsidP="00CE41FF">
      <w:pPr>
        <w:pStyle w:val="listeregular"/>
      </w:pPr>
      <w:r>
        <w:t>Heissleim</w:t>
      </w:r>
    </w:p>
    <w:p w14:paraId="604DC121" w14:textId="77777777" w:rsidR="00CE41FF" w:rsidRDefault="00CE41FF" w:rsidP="00CE41FF">
      <w:pPr>
        <w:pStyle w:val="listeregular"/>
      </w:pPr>
      <w:r>
        <w:t>Weissleim</w:t>
      </w:r>
    </w:p>
    <w:p w14:paraId="21F6F6C4" w14:textId="77777777" w:rsidR="00CE41FF" w:rsidRDefault="00CE41FF" w:rsidP="00CE41FF">
      <w:pPr>
        <w:pStyle w:val="listeregular"/>
      </w:pPr>
      <w:r>
        <w:t>Doppelklebeband</w:t>
      </w:r>
    </w:p>
    <w:p w14:paraId="0C6CB9D3" w14:textId="1DE62653" w:rsidR="0046581A" w:rsidRDefault="00CE41FF" w:rsidP="00CE41FF">
      <w:pPr>
        <w:pStyle w:val="listeregular"/>
      </w:pPr>
      <w:r>
        <w:t>Klebeband</w:t>
      </w:r>
    </w:p>
    <w:p w14:paraId="32A2EDA3" w14:textId="77777777" w:rsidR="0046581A" w:rsidRDefault="0046581A" w:rsidP="0046581A">
      <w:pPr>
        <w:pStyle w:val="listeregular"/>
        <w:numPr>
          <w:ilvl w:val="0"/>
          <w:numId w:val="0"/>
        </w:numPr>
        <w:ind w:left="720" w:hanging="360"/>
      </w:pPr>
    </w:p>
    <w:p w14:paraId="59D2DB41" w14:textId="46768045" w:rsidR="0046581A" w:rsidRDefault="0046581A" w:rsidP="00370891">
      <w:pPr>
        <w:pStyle w:val="TITEL1"/>
      </w:pPr>
      <w:r>
        <w:t>Materialien</w:t>
      </w:r>
    </w:p>
    <w:p w14:paraId="62853AD0" w14:textId="77777777" w:rsidR="00370891" w:rsidRDefault="00370891" w:rsidP="00370891">
      <w:pPr>
        <w:pStyle w:val="TITEL1"/>
      </w:pPr>
    </w:p>
    <w:p w14:paraId="0069196C" w14:textId="763D968A" w:rsidR="00370891" w:rsidRDefault="00CE41FF" w:rsidP="00370891">
      <w:pPr>
        <w:pStyle w:val="listeregular"/>
      </w:pPr>
      <w:r>
        <w:t>Draht</w:t>
      </w:r>
    </w:p>
    <w:p w14:paraId="2D375CF1" w14:textId="02D9CD20" w:rsidR="00CE41FF" w:rsidRDefault="00CE41FF" w:rsidP="00370891">
      <w:pPr>
        <w:pStyle w:val="listeregular"/>
      </w:pPr>
      <w:r>
        <w:t>Fahrradschlauch</w:t>
      </w:r>
    </w:p>
    <w:p w14:paraId="05A68EDD" w14:textId="6B29DD09" w:rsidR="00CE41FF" w:rsidRDefault="00CE41FF" w:rsidP="00370891">
      <w:pPr>
        <w:pStyle w:val="listeregular"/>
      </w:pPr>
      <w:r>
        <w:t>Farbige Folien</w:t>
      </w:r>
    </w:p>
    <w:p w14:paraId="7EA15890" w14:textId="0D38CB52" w:rsidR="00CE41FF" w:rsidRDefault="00CE41FF" w:rsidP="00370891">
      <w:pPr>
        <w:pStyle w:val="listeregular"/>
      </w:pPr>
      <w:r>
        <w:t>Holzreste</w:t>
      </w:r>
    </w:p>
    <w:p w14:paraId="6C017BF4" w14:textId="0C011ABD" w:rsidR="00CE41FF" w:rsidRDefault="00CE41FF" w:rsidP="00370891">
      <w:pPr>
        <w:pStyle w:val="listeregular"/>
      </w:pPr>
      <w:r>
        <w:t>Holzspatel</w:t>
      </w:r>
    </w:p>
    <w:p w14:paraId="35C107CC" w14:textId="2CB923CB" w:rsidR="00CE41FF" w:rsidRDefault="00CE41FF" w:rsidP="00370891">
      <w:pPr>
        <w:pStyle w:val="listeregular"/>
      </w:pPr>
      <w:r>
        <w:t xml:space="preserve">Holzstäbe in </w:t>
      </w:r>
      <w:proofErr w:type="spellStart"/>
      <w:r>
        <w:t>diversten</w:t>
      </w:r>
      <w:proofErr w:type="spellEnd"/>
      <w:r>
        <w:t xml:space="preserve"> Grössen</w:t>
      </w:r>
    </w:p>
    <w:p w14:paraId="4FE54850" w14:textId="2BF88AC5" w:rsidR="00CE41FF" w:rsidRDefault="00CE41FF" w:rsidP="00370891">
      <w:pPr>
        <w:pStyle w:val="listeregular"/>
      </w:pPr>
      <w:r>
        <w:t>Kabelbinder</w:t>
      </w:r>
    </w:p>
    <w:p w14:paraId="39B61197" w14:textId="15306772" w:rsidR="00CE41FF" w:rsidRDefault="00CE41FF" w:rsidP="00370891">
      <w:pPr>
        <w:pStyle w:val="listeregular"/>
      </w:pPr>
      <w:r>
        <w:t xml:space="preserve">Karton in </w:t>
      </w:r>
      <w:proofErr w:type="spellStart"/>
      <w:r>
        <w:t>diversten</w:t>
      </w:r>
      <w:proofErr w:type="spellEnd"/>
      <w:r>
        <w:t xml:space="preserve"> Grössen</w:t>
      </w:r>
    </w:p>
    <w:p w14:paraId="1A2D198B" w14:textId="0A24008D" w:rsidR="00CE41FF" w:rsidRDefault="00CE41FF" w:rsidP="00370891">
      <w:pPr>
        <w:pStyle w:val="listeregular"/>
      </w:pPr>
      <w:r>
        <w:t>Luftpolsterfolie</w:t>
      </w:r>
    </w:p>
    <w:p w14:paraId="06A38367" w14:textId="51BEC899" w:rsidR="00CE41FF" w:rsidRDefault="00CE41FF" w:rsidP="00370891">
      <w:pPr>
        <w:pStyle w:val="listeregular"/>
      </w:pPr>
      <w:r>
        <w:t>Plastik</w:t>
      </w:r>
    </w:p>
    <w:p w14:paraId="0ABF89E1" w14:textId="35518431" w:rsidR="00CE41FF" w:rsidRDefault="00CE41FF" w:rsidP="00370891">
      <w:pPr>
        <w:pStyle w:val="listeregular"/>
      </w:pPr>
      <w:r>
        <w:t>Plexiglas</w:t>
      </w:r>
    </w:p>
    <w:p w14:paraId="76A3685A" w14:textId="3AE2B270" w:rsidR="00CE41FF" w:rsidRDefault="00CE41FF" w:rsidP="00370891">
      <w:pPr>
        <w:pStyle w:val="listeregular"/>
      </w:pPr>
      <w:r>
        <w:t>Schaumstoff</w:t>
      </w:r>
    </w:p>
    <w:p w14:paraId="43445E1C" w14:textId="767C5993" w:rsidR="00CE41FF" w:rsidRDefault="00CE41FF" w:rsidP="00370891">
      <w:pPr>
        <w:pStyle w:val="listeregular"/>
      </w:pPr>
      <w:r>
        <w:t>Schnur</w:t>
      </w:r>
    </w:p>
    <w:p w14:paraId="653603F4" w14:textId="38960640" w:rsidR="00CE41FF" w:rsidRDefault="00CE41FF" w:rsidP="00370891">
      <w:pPr>
        <w:pStyle w:val="listeregular"/>
      </w:pPr>
      <w:r>
        <w:t>Verschlussklammern</w:t>
      </w:r>
    </w:p>
    <w:p w14:paraId="6EE50431" w14:textId="22812F77" w:rsidR="009D5844" w:rsidRDefault="00CE41FF" w:rsidP="00CE41FF">
      <w:pPr>
        <w:pStyle w:val="listeregular"/>
      </w:pPr>
      <w:r>
        <w:t>Zündholzschachteln</w:t>
      </w:r>
    </w:p>
    <w:p w14:paraId="48BAB847" w14:textId="7F86BF42" w:rsidR="009D5844" w:rsidRPr="00931A0E" w:rsidRDefault="005B68EB" w:rsidP="00931A0E">
      <w:pPr>
        <w:pStyle w:val="listeregular"/>
      </w:pPr>
      <w:r>
        <w:t>Korken</w:t>
      </w:r>
    </w:p>
    <w:sectPr w:rsidR="009D5844" w:rsidRPr="00931A0E">
      <w:headerReference w:type="default" r:id="rId10"/>
      <w:footerReference w:type="even" r:id="rId11"/>
      <w:footerReference w:type="default" r:id="rId12"/>
      <w:pgSz w:w="11900" w:h="16840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E8297" w14:textId="77777777" w:rsidR="00F27A25" w:rsidRDefault="00F27A25" w:rsidP="009D5844">
      <w:r>
        <w:separator/>
      </w:r>
    </w:p>
  </w:endnote>
  <w:endnote w:type="continuationSeparator" w:id="0">
    <w:p w14:paraId="546ED5FA" w14:textId="77777777" w:rsidR="00F27A25" w:rsidRDefault="00F27A25" w:rsidP="009D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502040504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logica SemiBold">
    <w:altName w:val="Calibri"/>
    <w:panose1 w:val="020B0604020202020204"/>
    <w:charset w:val="00"/>
    <w:family w:val="auto"/>
    <w:pitch w:val="variable"/>
    <w:sig w:usb0="A00002FF" w:usb1="4000206B" w:usb2="00000000" w:usb3="00000000" w:csb0="0000019F" w:csb1="00000000"/>
  </w:font>
  <w:font w:name="Geologica">
    <w:altName w:val="Calibri"/>
    <w:panose1 w:val="020B0604020202020204"/>
    <w:charset w:val="00"/>
    <w:family w:val="auto"/>
    <w:pitch w:val="variable"/>
    <w:sig w:usb0="A00002FF" w:usb1="4000206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logica ExtraLight">
    <w:altName w:val="Calibri"/>
    <w:panose1 w:val="020B0604020202020204"/>
    <w:charset w:val="00"/>
    <w:family w:val="auto"/>
    <w:pitch w:val="variable"/>
    <w:sig w:usb0="A00002FF" w:usb1="4000206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290140817"/>
      <w:docPartObj>
        <w:docPartGallery w:val="Page Numbers (Bottom of Page)"/>
        <w:docPartUnique/>
      </w:docPartObj>
    </w:sdtPr>
    <w:sdtContent>
      <w:p w14:paraId="3990BD16" w14:textId="77777777" w:rsidR="009D5844" w:rsidRDefault="009D5844" w:rsidP="008F6B36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0B2BF66" w14:textId="77777777" w:rsidR="009D5844" w:rsidRDefault="009D5844" w:rsidP="009D584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DFDA4" w14:textId="3C249EA6" w:rsidR="009D5844" w:rsidRPr="009D5844" w:rsidRDefault="009D5844" w:rsidP="008F6B36">
    <w:pPr>
      <w:pStyle w:val="Fuzeile"/>
      <w:framePr w:wrap="none" w:vAnchor="text" w:hAnchor="margin" w:xAlign="right" w:y="1"/>
      <w:rPr>
        <w:rStyle w:val="Seitenzahl"/>
        <w:color w:val="E25E39"/>
        <w:sz w:val="16"/>
        <w:szCs w:val="16"/>
      </w:rPr>
    </w:pPr>
  </w:p>
  <w:p w14:paraId="59682F74" w14:textId="77777777" w:rsidR="009D5844" w:rsidRDefault="009D5844" w:rsidP="009D5844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9009B" w14:textId="77777777" w:rsidR="00F27A25" w:rsidRDefault="00F27A25" w:rsidP="009D5844">
      <w:r>
        <w:separator/>
      </w:r>
    </w:p>
  </w:footnote>
  <w:footnote w:type="continuationSeparator" w:id="0">
    <w:p w14:paraId="00B97BD7" w14:textId="77777777" w:rsidR="00F27A25" w:rsidRDefault="00F27A25" w:rsidP="009D5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649BD" w14:textId="18559F5A" w:rsidR="009D5844" w:rsidRPr="00C75011" w:rsidRDefault="009D5844">
    <w:pPr>
      <w:pStyle w:val="Kopfzeile"/>
      <w:rPr>
        <w:color w:val="000000" w:themeColor="text1"/>
      </w:rPr>
    </w:pPr>
    <w:r w:rsidRPr="00C75011">
      <w:rPr>
        <w:rFonts w:ascii="Geologica" w:eastAsia="Arial" w:hAnsi="Geologica" w:cs="Arial"/>
        <w:b/>
        <w:color w:val="000000" w:themeColor="text1"/>
        <w:sz w:val="16"/>
        <w:szCs w:val="16"/>
      </w:rPr>
      <w:t>Unterrichtmaterial</w:t>
    </w:r>
    <w:r w:rsidRPr="00C75011">
      <w:rPr>
        <w:rFonts w:ascii="Geologica" w:eastAsia="Arial" w:hAnsi="Geologica" w:cs="Arial"/>
        <w:b/>
        <w:color w:val="000000" w:themeColor="text1"/>
        <w:sz w:val="16"/>
        <w:szCs w:val="16"/>
      </w:rPr>
      <w:ptab w:relativeTo="margin" w:alignment="center" w:leader="none"/>
    </w:r>
    <w:r w:rsidR="00E904FE">
      <w:rPr>
        <w:rFonts w:ascii="Geologica" w:eastAsia="Arial" w:hAnsi="Geologica" w:cs="Arial"/>
        <w:b/>
        <w:color w:val="000000" w:themeColor="text1"/>
        <w:sz w:val="16"/>
        <w:szCs w:val="16"/>
      </w:rPr>
      <w:t xml:space="preserve">Block </w:t>
    </w:r>
    <w:r w:rsidR="00466A54">
      <w:rPr>
        <w:rFonts w:ascii="Geologica" w:eastAsia="Arial" w:hAnsi="Geologica" w:cs="Arial"/>
        <w:b/>
        <w:color w:val="000000" w:themeColor="text1"/>
        <w:sz w:val="16"/>
        <w:szCs w:val="16"/>
      </w:rPr>
      <w:t>6</w:t>
    </w:r>
    <w:r w:rsidR="00466A54">
      <w:rPr>
        <w:rFonts w:ascii="Geologica" w:eastAsia="Arial" w:hAnsi="Geologica" w:cs="Arial"/>
        <w:b/>
        <w:color w:val="000000" w:themeColor="text1"/>
        <w:sz w:val="16"/>
        <w:szCs w:val="16"/>
      </w:rPr>
      <w:tab/>
      <w:t>Bauen was uns wichtig 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88CE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B4C7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2C5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6CE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ACF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B02F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92F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CC4A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88F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5008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A494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2D93FC2"/>
    <w:multiLevelType w:val="multilevel"/>
    <w:tmpl w:val="6BEA5E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A9C020F"/>
    <w:multiLevelType w:val="multilevel"/>
    <w:tmpl w:val="41BAD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FB93C29"/>
    <w:multiLevelType w:val="multilevel"/>
    <w:tmpl w:val="59209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1CE1C85"/>
    <w:multiLevelType w:val="multilevel"/>
    <w:tmpl w:val="863075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5D418DD"/>
    <w:multiLevelType w:val="multilevel"/>
    <w:tmpl w:val="0D7491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A6D019F"/>
    <w:multiLevelType w:val="multilevel"/>
    <w:tmpl w:val="AE7C7E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B5C694C"/>
    <w:multiLevelType w:val="multilevel"/>
    <w:tmpl w:val="C3AAFA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8907045"/>
    <w:multiLevelType w:val="hybridMultilevel"/>
    <w:tmpl w:val="BAEA550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873C91"/>
    <w:multiLevelType w:val="multilevel"/>
    <w:tmpl w:val="A88CA0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E513C78"/>
    <w:multiLevelType w:val="multilevel"/>
    <w:tmpl w:val="01686196"/>
    <w:lvl w:ilvl="0">
      <w:start w:val="1"/>
      <w:numFmt w:val="bullet"/>
      <w:pStyle w:val="listebold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F595EC8"/>
    <w:multiLevelType w:val="multilevel"/>
    <w:tmpl w:val="BA3E8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55405626">
    <w:abstractNumId w:val="16"/>
  </w:num>
  <w:num w:numId="2" w16cid:durableId="65030853">
    <w:abstractNumId w:val="14"/>
  </w:num>
  <w:num w:numId="3" w16cid:durableId="315450223">
    <w:abstractNumId w:val="12"/>
  </w:num>
  <w:num w:numId="4" w16cid:durableId="938949984">
    <w:abstractNumId w:val="17"/>
  </w:num>
  <w:num w:numId="5" w16cid:durableId="1531454698">
    <w:abstractNumId w:val="13"/>
  </w:num>
  <w:num w:numId="6" w16cid:durableId="1090203309">
    <w:abstractNumId w:val="21"/>
  </w:num>
  <w:num w:numId="7" w16cid:durableId="6299955">
    <w:abstractNumId w:val="15"/>
  </w:num>
  <w:num w:numId="8" w16cid:durableId="901524831">
    <w:abstractNumId w:val="20"/>
  </w:num>
  <w:num w:numId="9" w16cid:durableId="2135706953">
    <w:abstractNumId w:val="11"/>
  </w:num>
  <w:num w:numId="10" w16cid:durableId="1558779920">
    <w:abstractNumId w:val="19"/>
  </w:num>
  <w:num w:numId="11" w16cid:durableId="488517505">
    <w:abstractNumId w:val="10"/>
  </w:num>
  <w:num w:numId="12" w16cid:durableId="1441486065">
    <w:abstractNumId w:val="4"/>
  </w:num>
  <w:num w:numId="13" w16cid:durableId="1352493383">
    <w:abstractNumId w:val="5"/>
  </w:num>
  <w:num w:numId="14" w16cid:durableId="698548658">
    <w:abstractNumId w:val="6"/>
  </w:num>
  <w:num w:numId="15" w16cid:durableId="1077172356">
    <w:abstractNumId w:val="7"/>
  </w:num>
  <w:num w:numId="16" w16cid:durableId="1366103015">
    <w:abstractNumId w:val="9"/>
  </w:num>
  <w:num w:numId="17" w16cid:durableId="497623441">
    <w:abstractNumId w:val="0"/>
  </w:num>
  <w:num w:numId="18" w16cid:durableId="531843032">
    <w:abstractNumId w:val="1"/>
  </w:num>
  <w:num w:numId="19" w16cid:durableId="1532913704">
    <w:abstractNumId w:val="2"/>
  </w:num>
  <w:num w:numId="20" w16cid:durableId="1832256962">
    <w:abstractNumId w:val="3"/>
  </w:num>
  <w:num w:numId="21" w16cid:durableId="1590390558">
    <w:abstractNumId w:val="8"/>
  </w:num>
  <w:num w:numId="22" w16cid:durableId="1114825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7"/>
  <w:hideSpellingErrors/>
  <w:hideGrammaticalError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4FE"/>
    <w:rsid w:val="000143F7"/>
    <w:rsid w:val="00176D40"/>
    <w:rsid w:val="001E0040"/>
    <w:rsid w:val="002578B1"/>
    <w:rsid w:val="002D46E7"/>
    <w:rsid w:val="00307CC5"/>
    <w:rsid w:val="00370891"/>
    <w:rsid w:val="003C5143"/>
    <w:rsid w:val="0040524C"/>
    <w:rsid w:val="0044269F"/>
    <w:rsid w:val="0046581A"/>
    <w:rsid w:val="00466A54"/>
    <w:rsid w:val="004D3C58"/>
    <w:rsid w:val="00565857"/>
    <w:rsid w:val="005B68EB"/>
    <w:rsid w:val="00643B28"/>
    <w:rsid w:val="00695A11"/>
    <w:rsid w:val="006D0B1B"/>
    <w:rsid w:val="006E263D"/>
    <w:rsid w:val="00727883"/>
    <w:rsid w:val="0078350F"/>
    <w:rsid w:val="00823E6D"/>
    <w:rsid w:val="0086427F"/>
    <w:rsid w:val="008A48C8"/>
    <w:rsid w:val="008B11EF"/>
    <w:rsid w:val="008B3E88"/>
    <w:rsid w:val="00915BF7"/>
    <w:rsid w:val="00931A0E"/>
    <w:rsid w:val="009420B7"/>
    <w:rsid w:val="009D5844"/>
    <w:rsid w:val="00A87F39"/>
    <w:rsid w:val="00AC18EB"/>
    <w:rsid w:val="00AD42E1"/>
    <w:rsid w:val="00B03768"/>
    <w:rsid w:val="00B33831"/>
    <w:rsid w:val="00B73FC9"/>
    <w:rsid w:val="00C26416"/>
    <w:rsid w:val="00C33CCC"/>
    <w:rsid w:val="00C75011"/>
    <w:rsid w:val="00C80BB2"/>
    <w:rsid w:val="00CE41FF"/>
    <w:rsid w:val="00D1359D"/>
    <w:rsid w:val="00D16099"/>
    <w:rsid w:val="00D51632"/>
    <w:rsid w:val="00D96F2B"/>
    <w:rsid w:val="00E904FE"/>
    <w:rsid w:val="00EB6D26"/>
    <w:rsid w:val="00F2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712D"/>
  <w15:docId w15:val="{8501188B-CFD2-7E46-9329-DCC2A617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de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5844"/>
    <w:rPr>
      <w:rFonts w:ascii="Geologica SemiBold" w:hAnsi="Geologica SemiBold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kopf">
    <w:name w:val="Briefkopf"/>
    <w:basedOn w:val="Kopfzeile"/>
    <w:qFormat/>
    <w:rsid w:val="00C75011"/>
    <w:rPr>
      <w:rFonts w:ascii="Geologica" w:eastAsia="Arial" w:hAnsi="Geologica" w:cs="Arial"/>
      <w:b/>
      <w:color w:val="000000" w:themeColor="text1"/>
      <w:sz w:val="16"/>
      <w:szCs w:val="16"/>
    </w:r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ittlereSchattierung2-Akzent6">
    <w:name w:val="Medium Shading 2 Accent 6"/>
    <w:basedOn w:val="NormaleTabelle"/>
    <w:uiPriority w:val="64"/>
    <w:semiHidden/>
    <w:unhideWhenUsed/>
    <w:rsid w:val="00C750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8B2A90"/>
    <w:pPr>
      <w:ind w:left="720"/>
      <w:contextualSpacing/>
    </w:pPr>
  </w:style>
  <w:style w:type="paragraph" w:customStyle="1" w:styleId="Haupttitel">
    <w:name w:val="Haupttitel"/>
    <w:basedOn w:val="Standard"/>
    <w:qFormat/>
    <w:rsid w:val="00C75011"/>
    <w:pPr>
      <w:ind w:right="-689"/>
    </w:pPr>
    <w:rPr>
      <w:rFonts w:ascii="Geologica" w:eastAsia="Arial" w:hAnsi="Geologica" w:cs="Arial"/>
      <w:b/>
      <w:color w:val="E25E39"/>
      <w:sz w:val="48"/>
      <w:szCs w:val="48"/>
    </w:rPr>
  </w:style>
  <w:style w:type="paragraph" w:customStyle="1" w:styleId="Titel1unterligne">
    <w:name w:val="Titel 1 unterligne"/>
    <w:basedOn w:val="Standard"/>
    <w:qFormat/>
    <w:rsid w:val="00C75011"/>
    <w:rPr>
      <w:caps/>
      <w:color w:val="E25E39"/>
      <w:sz w:val="32"/>
      <w:szCs w:val="32"/>
      <w:u w:val="thick"/>
    </w:rPr>
  </w:style>
  <w:style w:type="paragraph" w:styleId="Kopfzeile">
    <w:name w:val="header"/>
    <w:basedOn w:val="Standard"/>
    <w:link w:val="KopfzeileZchn"/>
    <w:uiPriority w:val="99"/>
    <w:unhideWhenUsed/>
    <w:rsid w:val="009D58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5844"/>
    <w:rPr>
      <w:rFonts w:ascii="Geologica SemiBold" w:hAnsi="Geologica SemiBold"/>
    </w:rPr>
  </w:style>
  <w:style w:type="paragraph" w:styleId="Fuzeile">
    <w:name w:val="footer"/>
    <w:basedOn w:val="Standard"/>
    <w:link w:val="FuzeileZchn"/>
    <w:uiPriority w:val="99"/>
    <w:unhideWhenUsed/>
    <w:rsid w:val="009D58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5844"/>
    <w:rPr>
      <w:rFonts w:ascii="Geologica SemiBold" w:hAnsi="Geologica SemiBold"/>
    </w:rPr>
  </w:style>
  <w:style w:type="character" w:styleId="Seitenzahl">
    <w:name w:val="page number"/>
    <w:basedOn w:val="Absatz-Standardschriftart"/>
    <w:uiPriority w:val="99"/>
    <w:semiHidden/>
    <w:unhideWhenUsed/>
    <w:rsid w:val="009D5844"/>
  </w:style>
  <w:style w:type="paragraph" w:customStyle="1" w:styleId="Titel2schwarz">
    <w:name w:val="Titel 2 schwarz"/>
    <w:basedOn w:val="Standard"/>
    <w:qFormat/>
    <w:rsid w:val="00C75011"/>
    <w:rPr>
      <w:rFonts w:eastAsia="Arial" w:cs="Arial"/>
      <w:b/>
    </w:rPr>
  </w:style>
  <w:style w:type="paragraph" w:customStyle="1" w:styleId="flusstext">
    <w:name w:val="flusstext"/>
    <w:basedOn w:val="Standard"/>
    <w:qFormat/>
    <w:rsid w:val="00C75011"/>
    <w:rPr>
      <w:rFonts w:ascii="Geologica ExtraLight" w:eastAsia="Arial" w:hAnsi="Geologica ExtraLight" w:cs="Arial"/>
    </w:rPr>
  </w:style>
  <w:style w:type="paragraph" w:customStyle="1" w:styleId="TITEL1">
    <w:name w:val="TITEL 1"/>
    <w:basedOn w:val="Standard"/>
    <w:qFormat/>
    <w:rsid w:val="00C75011"/>
    <w:rPr>
      <w:rFonts w:eastAsia="Arial" w:cs="Arial"/>
      <w:caps/>
      <w:color w:val="E25E39"/>
      <w:sz w:val="32"/>
      <w:szCs w:val="32"/>
    </w:rPr>
  </w:style>
  <w:style w:type="paragraph" w:customStyle="1" w:styleId="listebold">
    <w:name w:val="liste bold"/>
    <w:basedOn w:val="Standard"/>
    <w:qFormat/>
    <w:rsid w:val="00C75011"/>
    <w:pPr>
      <w:numPr>
        <w:numId w:val="8"/>
      </w:numPr>
      <w:spacing w:line="288" w:lineRule="auto"/>
    </w:pPr>
    <w:rPr>
      <w:rFonts w:eastAsia="Arial" w:cs="Arial"/>
      <w:b/>
    </w:rPr>
  </w:style>
  <w:style w:type="paragraph" w:customStyle="1" w:styleId="listeregular">
    <w:name w:val="liste regular"/>
    <w:basedOn w:val="listebold"/>
    <w:qFormat/>
    <w:rsid w:val="00C75011"/>
    <w:rPr>
      <w:rFonts w:ascii="Geologica ExtraLight" w:hAnsi="Geologica ExtraLight"/>
      <w:b w:val="0"/>
    </w:rPr>
  </w:style>
  <w:style w:type="paragraph" w:customStyle="1" w:styleId="flusstextfarbig">
    <w:name w:val="flusstext farbig"/>
    <w:basedOn w:val="Standard"/>
    <w:qFormat/>
    <w:rsid w:val="00C75011"/>
    <w:rPr>
      <w:rFonts w:ascii="Geologica ExtraLight" w:eastAsia="Arial" w:hAnsi="Geologica ExtraLight" w:cs="Arial"/>
      <w:color w:val="E25E39"/>
    </w:rPr>
  </w:style>
  <w:style w:type="paragraph" w:customStyle="1" w:styleId="Zahlseiten">
    <w:name w:val="Zahlseiten"/>
    <w:basedOn w:val="Fuzeile"/>
    <w:qFormat/>
    <w:rsid w:val="00C75011"/>
    <w:pPr>
      <w:framePr w:wrap="none" w:vAnchor="text" w:hAnchor="margin" w:xAlign="right" w:y="1"/>
    </w:pPr>
    <w:rPr>
      <w:color w:val="000000" w:themeColor="text1"/>
      <w:sz w:val="16"/>
      <w:szCs w:val="16"/>
    </w:rPr>
  </w:style>
  <w:style w:type="paragraph" w:customStyle="1" w:styleId="flusstextfarbigbold">
    <w:name w:val="flusstext farbig bold"/>
    <w:basedOn w:val="Standard"/>
    <w:qFormat/>
    <w:rsid w:val="00C75011"/>
    <w:rPr>
      <w:rFonts w:eastAsia="Arial" w:cs="Arial"/>
      <w:b/>
      <w:bCs/>
      <w:color w:val="E25E39"/>
    </w:rPr>
  </w:style>
  <w:style w:type="table" w:styleId="Tabellenraster">
    <w:name w:val="Table Grid"/>
    <w:basedOn w:val="NormaleTabelle"/>
    <w:uiPriority w:val="39"/>
    <w:rsid w:val="00E9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aweniger/Library/CloudStorage/OneDrive-Pa&#776;dagogischeHochschuleSchwyz/Team%20IUF%20Ku&#776;nste/1_Projekte/14_e&#769;ducation21/07_das%20Lehrmittel/Unterrichtsmaterialien/TEMPLATE_Unterrichtsmateria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zALkz3s0kQ0FiynyhjcA58+Cvg==">CgMxLjA4AHIhMUlwOFMwTmhramVEaGtCbnJJbHJxNjNjOGtjQmNiTHpO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29E900-2FE1-1E4F-B0FA-BD919247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TEMPLATE_Unterrichtsmaterial.dotx</Template>
  <TotalTime>0</TotalTime>
  <Pages>1</Pages>
  <Words>56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Gila Kolb</cp:lastModifiedBy>
  <cp:revision>13</cp:revision>
  <dcterms:created xsi:type="dcterms:W3CDTF">2024-07-08T14:22:00Z</dcterms:created>
  <dcterms:modified xsi:type="dcterms:W3CDTF">2024-09-16T19:09:00Z</dcterms:modified>
</cp:coreProperties>
</file>