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58"/>
      </w:tblGrid>
      <w:tr w:rsidR="00784314" w14:paraId="78764EBD" w14:textId="77777777" w:rsidTr="0060264A">
        <w:tc>
          <w:tcPr>
            <w:tcW w:w="5098" w:type="dxa"/>
          </w:tcPr>
          <w:p w14:paraId="59534E59" w14:textId="77777777" w:rsidR="00784314" w:rsidRDefault="00784314" w:rsidP="00F7526B">
            <w:pPr>
              <w:pStyle w:val="Haupttitel"/>
            </w:pPr>
            <w:r>
              <w:t>ZEICHNEN</w:t>
            </w:r>
          </w:p>
          <w:p w14:paraId="6BF19874" w14:textId="77777777" w:rsidR="00784314" w:rsidRDefault="00784314" w:rsidP="00395180">
            <w:pPr>
              <w:pStyle w:val="TITEL1"/>
              <w:rPr>
                <w:rFonts w:ascii="Geologica" w:hAnsi="Geologica"/>
                <w:b/>
                <w:sz w:val="48"/>
                <w:szCs w:val="48"/>
              </w:rPr>
            </w:pPr>
          </w:p>
        </w:tc>
        <w:tc>
          <w:tcPr>
            <w:tcW w:w="3958" w:type="dxa"/>
          </w:tcPr>
          <w:p w14:paraId="2E72781A" w14:textId="77777777" w:rsidR="00784314" w:rsidRDefault="00784314" w:rsidP="00F7526B">
            <w:pPr>
              <w:ind w:right="-689"/>
              <w:jc w:val="center"/>
              <w:rPr>
                <w:rFonts w:ascii="Geologica" w:eastAsia="Arial" w:hAnsi="Geologica" w:cs="Arial"/>
                <w:b/>
                <w:color w:val="E25E39"/>
                <w:sz w:val="48"/>
                <w:szCs w:val="48"/>
              </w:rPr>
            </w:pPr>
            <w:r>
              <w:rPr>
                <w:rFonts w:eastAsia="Arial" w:cs="Arial"/>
                <w:b/>
                <w:noProof/>
                <w:color w:val="E25E39"/>
                <w:sz w:val="48"/>
                <w:szCs w:val="48"/>
              </w:rPr>
              <w:drawing>
                <wp:inline distT="0" distB="0" distL="0" distR="0" wp14:anchorId="6DB7ABEF" wp14:editId="5FDBFA8F">
                  <wp:extent cx="763328" cy="1080000"/>
                  <wp:effectExtent l="0" t="0" r="0" b="0"/>
                  <wp:docPr id="899478635" name="Image 2" descr="Une image contenant noir, obscurité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noir, obscurité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3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914100" w14:textId="2B483EC6" w:rsidR="00784314" w:rsidRPr="00F7526B" w:rsidRDefault="008E7D52" w:rsidP="00F7526B">
      <w:pPr>
        <w:pStyle w:val="TITEL1"/>
      </w:pPr>
      <w:r w:rsidRPr="00F7526B">
        <w:t>Inhalt</w:t>
      </w:r>
      <w:r w:rsidR="00566FA1" w:rsidRPr="00F7526B">
        <w:t xml:space="preserve"> TRAG</w:t>
      </w:r>
      <w:r w:rsidR="00F7526B" w:rsidRPr="00F7526B">
        <w:t>e</w:t>
      </w:r>
      <w:r w:rsidR="00566FA1" w:rsidRPr="00F7526B">
        <w:t>TASche</w:t>
      </w:r>
    </w:p>
    <w:p w14:paraId="418E0225" w14:textId="77777777" w:rsidR="008E7D52" w:rsidRDefault="008E7D52" w:rsidP="00784314">
      <w:pPr>
        <w:pStyle w:val="TITEL1"/>
      </w:pPr>
    </w:p>
    <w:p w14:paraId="03C7F733" w14:textId="0704B30A" w:rsidR="000600B3" w:rsidRPr="0004239C" w:rsidRDefault="000600B3" w:rsidP="00AF4C0B">
      <w:pPr>
        <w:pStyle w:val="listeregular"/>
        <w:numPr>
          <w:ilvl w:val="0"/>
          <w:numId w:val="25"/>
        </w:numPr>
      </w:pPr>
      <w:r w:rsidRPr="0004239C">
        <w:t>Lupen</w:t>
      </w:r>
    </w:p>
    <w:p w14:paraId="72E44FDC" w14:textId="116CE125" w:rsidR="000600B3" w:rsidRPr="0004239C" w:rsidRDefault="008375EC" w:rsidP="00AF4C0B">
      <w:pPr>
        <w:pStyle w:val="listeregular"/>
        <w:numPr>
          <w:ilvl w:val="0"/>
          <w:numId w:val="25"/>
        </w:numPr>
      </w:pPr>
      <w:r w:rsidRPr="0004239C">
        <w:t>Feldstecher</w:t>
      </w:r>
      <w:r w:rsidR="00295EE4" w:rsidRPr="0004239C">
        <w:t xml:space="preserve"> aus</w:t>
      </w:r>
      <w:r w:rsidR="00374D32" w:rsidRPr="0004239C">
        <w:t xml:space="preserve"> Klopapierrollen</w:t>
      </w:r>
    </w:p>
    <w:p w14:paraId="588ECB4E" w14:textId="766FD812" w:rsidR="00EA3D60" w:rsidRPr="0004239C" w:rsidRDefault="0081756D" w:rsidP="00AF4C0B">
      <w:pPr>
        <w:pStyle w:val="listeregular"/>
        <w:numPr>
          <w:ilvl w:val="0"/>
          <w:numId w:val="25"/>
        </w:numPr>
      </w:pPr>
      <w:r w:rsidRPr="0004239C">
        <w:t>Plexiglas</w:t>
      </w:r>
    </w:p>
    <w:p w14:paraId="7D82E758" w14:textId="47383D03" w:rsidR="0081756D" w:rsidRPr="0004239C" w:rsidRDefault="00EA3D60" w:rsidP="00AF4C0B">
      <w:pPr>
        <w:pStyle w:val="listeregular"/>
        <w:numPr>
          <w:ilvl w:val="0"/>
          <w:numId w:val="25"/>
        </w:numPr>
      </w:pPr>
      <w:r w:rsidRPr="0004239C">
        <w:t xml:space="preserve">Ständer für Plexiglas: </w:t>
      </w:r>
      <w:r w:rsidR="00926639" w:rsidRPr="0004239C">
        <w:t>Vierkantholz mit Nu</w:t>
      </w:r>
      <w:r w:rsidRPr="0004239C">
        <w:t xml:space="preserve">t </w:t>
      </w:r>
      <w:r w:rsidR="00295EE4" w:rsidRPr="0004239C">
        <w:t>oder 2 aufg</w:t>
      </w:r>
      <w:r w:rsidR="00CB3D16">
        <w:t>e</w:t>
      </w:r>
      <w:r w:rsidR="00295EE4" w:rsidRPr="0004239C">
        <w:t xml:space="preserve">leimte Leisten als Fassung für </w:t>
      </w:r>
      <w:r w:rsidR="00CE7A03" w:rsidRPr="0004239C">
        <w:t>d</w:t>
      </w:r>
      <w:r w:rsidR="00CB3D16">
        <w:t xml:space="preserve">as </w:t>
      </w:r>
      <w:r w:rsidR="00295EE4" w:rsidRPr="0004239C">
        <w:t>Plexiglas</w:t>
      </w:r>
    </w:p>
    <w:p w14:paraId="0B745CC6" w14:textId="6F7C9497" w:rsidR="00C63538" w:rsidRPr="0004239C" w:rsidRDefault="00C63538" w:rsidP="00AF4C0B">
      <w:pPr>
        <w:pStyle w:val="listeregular"/>
        <w:numPr>
          <w:ilvl w:val="0"/>
          <w:numId w:val="25"/>
        </w:numPr>
      </w:pPr>
      <w:r w:rsidRPr="0004239C">
        <w:t>Transparente Folie</w:t>
      </w:r>
      <w:r w:rsidR="00CE7A03" w:rsidRPr="0004239C">
        <w:t xml:space="preserve">, </w:t>
      </w:r>
      <w:r w:rsidRPr="0004239C">
        <w:t>z.B. Sichtmäppchen</w:t>
      </w:r>
      <w:r w:rsidR="00CE7A03" w:rsidRPr="0004239C">
        <w:t xml:space="preserve"> etwas kleiner als das Plexiglas</w:t>
      </w:r>
    </w:p>
    <w:p w14:paraId="4CC21D27" w14:textId="5389898F" w:rsidR="00C63538" w:rsidRPr="0004239C" w:rsidRDefault="00C63538" w:rsidP="00AF4C0B">
      <w:pPr>
        <w:pStyle w:val="listeregular"/>
        <w:numPr>
          <w:ilvl w:val="0"/>
          <w:numId w:val="25"/>
        </w:numPr>
      </w:pPr>
      <w:r w:rsidRPr="0004239C">
        <w:t>Wasserfeste Filzstifte</w:t>
      </w:r>
    </w:p>
    <w:p w14:paraId="4D900C1C" w14:textId="4B4621E2" w:rsidR="001B2D51" w:rsidRPr="0004239C" w:rsidRDefault="001B2D51" w:rsidP="00AF4C0B">
      <w:pPr>
        <w:pStyle w:val="listeregular"/>
        <w:numPr>
          <w:ilvl w:val="0"/>
          <w:numId w:val="25"/>
        </w:numPr>
      </w:pPr>
      <w:r w:rsidRPr="0004239C">
        <w:t>Klebeband</w:t>
      </w:r>
    </w:p>
    <w:p w14:paraId="0C6F6043" w14:textId="77777777" w:rsidR="00F11A79" w:rsidRDefault="00F11A79" w:rsidP="00784314">
      <w:pPr>
        <w:pStyle w:val="TITEL1"/>
      </w:pPr>
    </w:p>
    <w:p w14:paraId="5DE6AAE0" w14:textId="77777777" w:rsidR="005E402A" w:rsidRDefault="005E402A" w:rsidP="00784314">
      <w:pPr>
        <w:pStyle w:val="TITEL1"/>
      </w:pPr>
    </w:p>
    <w:p w14:paraId="71E2F4AB" w14:textId="53F6C1A7" w:rsidR="00F11A79" w:rsidRDefault="00F11A79" w:rsidP="00F57293">
      <w:pPr>
        <w:pStyle w:val="TITEL1"/>
        <w:ind w:left="720"/>
        <w:rPr>
          <w:sz w:val="24"/>
          <w:szCs w:val="24"/>
        </w:rPr>
      </w:pPr>
      <w:r>
        <w:rPr>
          <w:rFonts w:ascii="Arial" w:hAnsi="Arial"/>
          <w:noProof/>
        </w:rPr>
        <w:drawing>
          <wp:inline distT="0" distB="0" distL="0" distR="0" wp14:anchorId="39E08E32" wp14:editId="00BC2FE4">
            <wp:extent cx="2160000" cy="1620000"/>
            <wp:effectExtent l="0" t="0" r="0" b="5715"/>
            <wp:docPr id="2004096941" name="image4.jpg" descr="Ein Bild, das Schere, Werkzeug, Im Haus, r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Ein Bild, das Schere, Werkzeug, Im Haus, rot enthält.&#10;&#10;Automatisch generierte Beschreibu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60000" cy="16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74D32" w:rsidRPr="00FA6A4D">
        <w:rPr>
          <w:sz w:val="24"/>
          <w:szCs w:val="24"/>
        </w:rPr>
        <w:t xml:space="preserve">  </w:t>
      </w:r>
      <w:r w:rsidR="00374D32">
        <w:rPr>
          <w:rFonts w:ascii="Arial" w:hAnsi="Arial"/>
          <w:b/>
          <w:noProof/>
        </w:rPr>
        <w:drawing>
          <wp:inline distT="0" distB="0" distL="0" distR="0" wp14:anchorId="64244F16" wp14:editId="6DF01D18">
            <wp:extent cx="2160000" cy="1620118"/>
            <wp:effectExtent l="0" t="0" r="0" b="5715"/>
            <wp:docPr id="2004096940" name="image1.jpg" descr="Ein Bild, das Im Haus, Zubehör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in Bild, das Im Haus, Zubehör enthält.&#10;&#10;Automatisch generierte Beschreibung mit mittlerer Zuverlässigkeit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1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45E8C6" w14:textId="77777777" w:rsidR="00FA210D" w:rsidRPr="009D5844" w:rsidRDefault="00FA210D" w:rsidP="00784314">
      <w:pPr>
        <w:pStyle w:val="TITEL1"/>
      </w:pPr>
    </w:p>
    <w:p w14:paraId="1CCC4DB7" w14:textId="77777777" w:rsidR="00471CD5" w:rsidRDefault="008A48D2" w:rsidP="00F57293">
      <w:pPr>
        <w:ind w:left="720"/>
      </w:pPr>
      <w:r>
        <w:rPr>
          <w:rFonts w:ascii="Arial" w:eastAsia="Arial" w:hAnsi="Arial" w:cs="Arial"/>
          <w:noProof/>
        </w:rPr>
        <w:drawing>
          <wp:inline distT="0" distB="0" distL="0" distR="0" wp14:anchorId="2782665C" wp14:editId="52BDB591">
            <wp:extent cx="2160000" cy="1913311"/>
            <wp:effectExtent l="0" t="0" r="0" b="4445"/>
            <wp:docPr id="2004096938" name="image2.jpg" descr="Ein Bild, das Wand, Rechteck, Kunst, Bilderrahme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Ein Bild, das Wand, Rechteck, Kunst, Bilderrahmen enthält.&#10;&#10;Automatisch generierte Beschreibu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9133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A6A4D">
        <w:t xml:space="preserve">  </w:t>
      </w:r>
      <w:r w:rsidR="00FA6A4D">
        <w:rPr>
          <w:rFonts w:ascii="Arial" w:eastAsia="Arial" w:hAnsi="Arial" w:cs="Arial"/>
          <w:noProof/>
        </w:rPr>
        <w:drawing>
          <wp:inline distT="0" distB="0" distL="0" distR="0" wp14:anchorId="7929EE20" wp14:editId="0D4106B3">
            <wp:extent cx="1433700" cy="1911600"/>
            <wp:effectExtent l="0" t="0" r="1905" b="0"/>
            <wp:docPr id="2004096939" name="image9.jpg" descr="Ein Bild, das Wand, Rechteck, Kunst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Ein Bild, das Wand, Rechteck, Kunst, Im Haus enthält.&#10;&#10;Automatisch generierte Beschreibu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700" cy="191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71CD5">
        <w:t xml:space="preserve">  </w:t>
      </w:r>
      <w:r w:rsidR="00471CD5">
        <w:rPr>
          <w:rFonts w:ascii="Arial" w:eastAsia="Arial" w:hAnsi="Arial" w:cs="Arial"/>
          <w:noProof/>
        </w:rPr>
        <w:drawing>
          <wp:inline distT="0" distB="0" distL="0" distR="0" wp14:anchorId="68B2A687" wp14:editId="3DC55E96">
            <wp:extent cx="1911600" cy="1433701"/>
            <wp:effectExtent l="0" t="2223" r="4128" b="4127"/>
            <wp:docPr id="2004096953" name="image5.jpg" descr="Ein Bild, das hölzern, Sperrholz, Planke, Harthol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Ein Bild, das hölzern, Sperrholz, Planke, Hartholz enthält.&#10;&#10;Automatisch generierte Beschreibu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11600" cy="14337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C21AFA" w14:textId="77777777" w:rsidR="00926639" w:rsidRPr="009D5844" w:rsidRDefault="00926639" w:rsidP="00926639">
      <w:pPr>
        <w:rPr>
          <w:rFonts w:ascii="Geologica ExtraLight" w:eastAsia="Arial" w:hAnsi="Geologica ExtraLight" w:cs="Arial"/>
        </w:rPr>
      </w:pPr>
    </w:p>
    <w:p w14:paraId="7E89DD40" w14:textId="2B9971EF" w:rsidR="00784314" w:rsidRDefault="00784314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58"/>
      </w:tblGrid>
      <w:tr w:rsidR="00FB198D" w14:paraId="456F69ED" w14:textId="77777777" w:rsidTr="0060264A">
        <w:tc>
          <w:tcPr>
            <w:tcW w:w="5098" w:type="dxa"/>
          </w:tcPr>
          <w:p w14:paraId="79478E0F" w14:textId="5F208B38" w:rsidR="00FB198D" w:rsidRDefault="00FB198D" w:rsidP="005E402A">
            <w:pPr>
              <w:spacing w:before="240"/>
              <w:ind w:right="-692"/>
              <w:rPr>
                <w:rFonts w:ascii="Geologica" w:eastAsia="Arial" w:hAnsi="Geologica" w:cs="Arial"/>
                <w:b/>
                <w:color w:val="E25E39"/>
                <w:sz w:val="48"/>
                <w:szCs w:val="48"/>
              </w:rPr>
            </w:pPr>
            <w:r>
              <w:rPr>
                <w:rFonts w:ascii="Geologica" w:eastAsia="Arial" w:hAnsi="Geologica" w:cs="Arial"/>
                <w:b/>
                <w:color w:val="E25E39"/>
                <w:sz w:val="48"/>
                <w:szCs w:val="48"/>
              </w:rPr>
              <w:lastRenderedPageBreak/>
              <w:t>ZEICHNEN</w:t>
            </w:r>
          </w:p>
          <w:p w14:paraId="4921CEC2" w14:textId="77777777" w:rsidR="00FB198D" w:rsidRDefault="00FB198D" w:rsidP="0060264A">
            <w:pPr>
              <w:ind w:right="-689"/>
              <w:rPr>
                <w:rFonts w:ascii="Geologica" w:eastAsia="Arial" w:hAnsi="Geologica" w:cs="Arial"/>
                <w:b/>
                <w:color w:val="E25E39"/>
                <w:sz w:val="48"/>
                <w:szCs w:val="48"/>
              </w:rPr>
            </w:pPr>
          </w:p>
        </w:tc>
        <w:tc>
          <w:tcPr>
            <w:tcW w:w="3958" w:type="dxa"/>
          </w:tcPr>
          <w:p w14:paraId="3105C550" w14:textId="088758AB" w:rsidR="00FB198D" w:rsidRDefault="00FB198D" w:rsidP="0060264A">
            <w:pPr>
              <w:ind w:right="-689"/>
              <w:rPr>
                <w:rFonts w:ascii="Geologica" w:eastAsia="Arial" w:hAnsi="Geologica" w:cs="Arial"/>
                <w:b/>
                <w:color w:val="E25E39"/>
                <w:sz w:val="48"/>
                <w:szCs w:val="48"/>
              </w:rPr>
            </w:pPr>
            <w:r>
              <w:rPr>
                <w:rFonts w:eastAsia="Arial" w:cs="Arial"/>
                <w:b/>
                <w:noProof/>
                <w:color w:val="E25E39"/>
                <w:sz w:val="48"/>
                <w:szCs w:val="48"/>
              </w:rPr>
              <w:drawing>
                <wp:inline distT="0" distB="0" distL="0" distR="0" wp14:anchorId="4B615663" wp14:editId="3D504A10">
                  <wp:extent cx="763328" cy="1080000"/>
                  <wp:effectExtent l="0" t="0" r="0" b="0"/>
                  <wp:docPr id="1118837525" name="Image 2" descr="Une image contenant noir, obscurité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noir, obscurité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3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6C6FD9" w14:textId="22587495" w:rsidR="0044269F" w:rsidRPr="009D5844" w:rsidRDefault="00B704C4" w:rsidP="00B704C4">
      <w:pPr>
        <w:pStyle w:val="TITEL1"/>
      </w:pPr>
      <w:r>
        <w:t>Auftrag Zeichnen</w:t>
      </w:r>
    </w:p>
    <w:p w14:paraId="200B999F" w14:textId="77777777" w:rsidR="00AC18EB" w:rsidRDefault="00AC18EB">
      <w:pPr>
        <w:rPr>
          <w:rFonts w:ascii="Arial" w:eastAsia="Arial" w:hAnsi="Arial" w:cs="Arial"/>
        </w:rPr>
      </w:pPr>
    </w:p>
    <w:p w14:paraId="152503A7" w14:textId="77777777" w:rsidR="00CA2CAF" w:rsidRDefault="001F0DDF" w:rsidP="00325F7B">
      <w:pPr>
        <w:rPr>
          <w:b/>
          <w:bCs/>
        </w:rPr>
      </w:pPr>
      <w:r w:rsidRPr="001E0FF6">
        <w:t>Z</w:t>
      </w:r>
      <w:r w:rsidR="008A48C8" w:rsidRPr="001E0FF6">
        <w:t>eichnen mit dem Blick durch die Lupe</w:t>
      </w:r>
      <w:r w:rsidR="00CA2CAF">
        <w:rPr>
          <w:bCs/>
        </w:rPr>
        <w:t xml:space="preserve">: </w:t>
      </w:r>
    </w:p>
    <w:p w14:paraId="46384205" w14:textId="50B98C3E" w:rsidR="00AC18EB" w:rsidRPr="00F90B01" w:rsidRDefault="00CA2CAF" w:rsidP="00DC77FB">
      <w:pPr>
        <w:pStyle w:val="flusstext"/>
        <w:numPr>
          <w:ilvl w:val="0"/>
          <w:numId w:val="26"/>
        </w:numPr>
        <w:rPr>
          <w:b/>
        </w:rPr>
      </w:pPr>
      <w:r w:rsidRPr="00F7526B">
        <w:t>Zeichne</w:t>
      </w:r>
      <w:r>
        <w:t xml:space="preserve"> das, </w:t>
      </w:r>
      <w:r w:rsidR="008A48C8" w:rsidRPr="00CA2CAF">
        <w:t>was du</w:t>
      </w:r>
      <w:r w:rsidR="008A48C8" w:rsidRPr="00F90B01">
        <w:t xml:space="preserve"> </w:t>
      </w:r>
      <w:r>
        <w:t xml:space="preserve">durch die Lupe </w:t>
      </w:r>
      <w:r w:rsidR="008A48C8" w:rsidRPr="00F90B01">
        <w:t>beobachtest</w:t>
      </w:r>
      <w:r w:rsidR="00B704C4" w:rsidRPr="00F90B01">
        <w:t xml:space="preserve"> </w:t>
      </w:r>
      <w:r w:rsidR="008A48C8" w:rsidRPr="00F90B01">
        <w:t>(3 Zeichnungen)</w:t>
      </w:r>
    </w:p>
    <w:p w14:paraId="774982DE" w14:textId="77777777" w:rsidR="00AC18EB" w:rsidRPr="00F90B01" w:rsidRDefault="00AC18EB" w:rsidP="00F90B01">
      <w:pPr>
        <w:pStyle w:val="listebold"/>
        <w:ind w:hanging="360"/>
        <w:rPr>
          <w:b w:val="0"/>
          <w:bCs/>
        </w:rPr>
      </w:pPr>
    </w:p>
    <w:p w14:paraId="5A2E82AC" w14:textId="77777777" w:rsidR="00AC18EB" w:rsidRPr="00F90B01" w:rsidRDefault="008A48C8" w:rsidP="00C045D5">
      <w:pPr>
        <w:rPr>
          <w:b/>
          <w:bCs/>
        </w:rPr>
      </w:pPr>
      <w:r w:rsidRPr="001E0FF6">
        <w:t>Zeichnen mit dem Blick durch das Plexiglas</w:t>
      </w:r>
      <w:r w:rsidRPr="00F90B01">
        <w:rPr>
          <w:bCs/>
        </w:rPr>
        <w:t>:</w:t>
      </w:r>
    </w:p>
    <w:p w14:paraId="6394B353" w14:textId="77777777" w:rsidR="00DC77FB" w:rsidRPr="00DC77FB" w:rsidRDefault="008A48C8" w:rsidP="00DC77FB">
      <w:pPr>
        <w:pStyle w:val="flusstext"/>
        <w:numPr>
          <w:ilvl w:val="0"/>
          <w:numId w:val="26"/>
        </w:numPr>
        <w:rPr>
          <w:b/>
        </w:rPr>
      </w:pPr>
      <w:r w:rsidRPr="00F90B01">
        <w:t>Klebe die Folie auf das Plexiglas</w:t>
      </w:r>
      <w:r w:rsidR="00CA2CAF">
        <w:t xml:space="preserve">. </w:t>
      </w:r>
    </w:p>
    <w:p w14:paraId="561BC2AC" w14:textId="77777777" w:rsidR="00DC77FB" w:rsidRPr="00DC77FB" w:rsidRDefault="00CA2CAF" w:rsidP="00DC77FB">
      <w:pPr>
        <w:pStyle w:val="flusstext"/>
        <w:numPr>
          <w:ilvl w:val="0"/>
          <w:numId w:val="26"/>
        </w:numPr>
        <w:rPr>
          <w:b/>
        </w:rPr>
      </w:pPr>
      <w:r>
        <w:t>N</w:t>
      </w:r>
      <w:r w:rsidR="008A48C8" w:rsidRPr="00F90B01">
        <w:t xml:space="preserve">un suchst du dir </w:t>
      </w:r>
      <w:r>
        <w:t xml:space="preserve">mit dem Rahmen </w:t>
      </w:r>
      <w:r w:rsidR="008A48C8" w:rsidRPr="00F90B01">
        <w:t>einen interessanten Ausschnitt</w:t>
      </w:r>
      <w:r>
        <w:t>.</w:t>
      </w:r>
    </w:p>
    <w:p w14:paraId="4557DC46" w14:textId="3C2AEEE6" w:rsidR="00AC18EB" w:rsidRPr="00F90B01" w:rsidRDefault="00CA2CAF" w:rsidP="00DC77FB">
      <w:pPr>
        <w:pStyle w:val="flusstext"/>
        <w:numPr>
          <w:ilvl w:val="0"/>
          <w:numId w:val="26"/>
        </w:numPr>
        <w:rPr>
          <w:b/>
        </w:rPr>
      </w:pPr>
      <w:r>
        <w:t>Z</w:t>
      </w:r>
      <w:r w:rsidR="008A48C8" w:rsidRPr="00F90B01">
        <w:t>eichne diesen auf der Folie mit dem wasserfesten Filzstift ab (2 Zeichnungen</w:t>
      </w:r>
      <w:r w:rsidR="00C045D5">
        <w:t xml:space="preserve"> auf zwei Folien</w:t>
      </w:r>
      <w:r w:rsidR="008A48C8" w:rsidRPr="00F90B01">
        <w:t>)</w:t>
      </w:r>
    </w:p>
    <w:p w14:paraId="56AA3076" w14:textId="77777777" w:rsidR="00AC18EB" w:rsidRPr="00F90B01" w:rsidRDefault="00AC18EB" w:rsidP="00F90B01">
      <w:pPr>
        <w:pStyle w:val="listebold"/>
        <w:ind w:hanging="360"/>
        <w:rPr>
          <w:b w:val="0"/>
          <w:bCs/>
        </w:rPr>
      </w:pPr>
    </w:p>
    <w:p w14:paraId="5A120033" w14:textId="77777777" w:rsidR="00AC18EB" w:rsidRPr="00F90B01" w:rsidRDefault="008A48C8" w:rsidP="00C045D5">
      <w:pPr>
        <w:rPr>
          <w:b/>
          <w:bCs/>
        </w:rPr>
      </w:pPr>
      <w:r w:rsidRPr="001E0FF6">
        <w:t>Zeichnen mit dem Blick durch den Feldstecher</w:t>
      </w:r>
      <w:r w:rsidRPr="00F90B01">
        <w:rPr>
          <w:bCs/>
        </w:rPr>
        <w:t xml:space="preserve">: </w:t>
      </w:r>
    </w:p>
    <w:p w14:paraId="7F9E7C7D" w14:textId="1B69B125" w:rsidR="00AC18EB" w:rsidRDefault="00B704C4" w:rsidP="00DC77FB">
      <w:pPr>
        <w:pStyle w:val="flusstext"/>
        <w:numPr>
          <w:ilvl w:val="0"/>
          <w:numId w:val="27"/>
        </w:numPr>
        <w:rPr>
          <w:b/>
        </w:rPr>
      </w:pPr>
      <w:r w:rsidRPr="00F90B01">
        <w:t>Z</w:t>
      </w:r>
      <w:r w:rsidR="008A48C8" w:rsidRPr="00F90B01">
        <w:t>eichne vier Blicke durch den Feldstecher, in alle vier Himmelsrichtungen auf deiner Augenhöhe</w:t>
      </w:r>
      <w:r w:rsidR="001F0DDF" w:rsidRPr="00F90B01">
        <w:t xml:space="preserve"> (4 Zeichnungen)</w:t>
      </w:r>
    </w:p>
    <w:p w14:paraId="573FD147" w14:textId="77777777" w:rsidR="00AC6E7B" w:rsidRPr="00F90B01" w:rsidRDefault="00AC6E7B" w:rsidP="001E0FF6">
      <w:pPr>
        <w:pStyle w:val="listebold"/>
        <w:ind w:left="360"/>
        <w:rPr>
          <w:b w:val="0"/>
          <w:bCs/>
        </w:rPr>
      </w:pPr>
    </w:p>
    <w:p w14:paraId="7E1AD10D" w14:textId="77777777" w:rsidR="00AC18EB" w:rsidRDefault="00AC18EB">
      <w:pPr>
        <w:rPr>
          <w:rFonts w:ascii="Arial" w:eastAsia="Arial" w:hAnsi="Arial" w:cs="Arial"/>
        </w:rPr>
      </w:pPr>
    </w:p>
    <w:p w14:paraId="5FBA66CA" w14:textId="071E3761" w:rsidR="00D11826" w:rsidRDefault="006D29B5" w:rsidP="00DC77FB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AB47BFA" wp14:editId="2E4D7ECC">
            <wp:extent cx="3599740" cy="3599894"/>
            <wp:effectExtent l="0" t="318" r="0" b="0"/>
            <wp:docPr id="1498378126" name="Grafik 2" descr="Ein Bild, das Person, draußen, Kleidung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378126" name="Grafik 2" descr="Ein Bild, das Person, draußen, Kleidung, Gebäude enthält.&#10;&#10;Automatisch generierte Beschreibu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25093" b="19001"/>
                    <a:stretch/>
                  </pic:blipFill>
                  <pic:spPr bwMode="auto">
                    <a:xfrm rot="5400000">
                      <a:off x="0" y="0"/>
                      <a:ext cx="3600000" cy="3600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94B8A3" w14:textId="4499F5F7" w:rsidR="00AC6E7B" w:rsidRDefault="00AC6E7B" w:rsidP="00AC6E7B">
      <w:pPr>
        <w:rPr>
          <w:rFonts w:ascii="Arial" w:eastAsia="Arial" w:hAnsi="Arial" w:cs="Arial"/>
        </w:rPr>
      </w:pPr>
    </w:p>
    <w:p w14:paraId="17DBBCDE" w14:textId="77777777" w:rsidR="00B704C4" w:rsidRDefault="00B704C4">
      <w:pPr>
        <w:rPr>
          <w:rFonts w:ascii="Geologica ExtraLight" w:eastAsia="Arial" w:hAnsi="Geologica ExtraLight" w:cs="Arial"/>
          <w:color w:val="E25E39"/>
        </w:rPr>
      </w:pPr>
      <w:r>
        <w:br w:type="page"/>
      </w:r>
    </w:p>
    <w:p w14:paraId="4F5BADC2" w14:textId="77777777" w:rsidR="00B704C4" w:rsidRDefault="00B704C4" w:rsidP="00C75011">
      <w:pPr>
        <w:pStyle w:val="flusstextfarbig"/>
      </w:pPr>
    </w:p>
    <w:p w14:paraId="4587E9A5" w14:textId="53FB2CDB" w:rsidR="00B704C4" w:rsidRDefault="00B704C4" w:rsidP="00B704C4">
      <w:pPr>
        <w:pStyle w:val="TITEL1"/>
      </w:pPr>
      <w:r>
        <w:t>Auftrag SChreiben</w:t>
      </w:r>
    </w:p>
    <w:p w14:paraId="77A9AFFF" w14:textId="77777777" w:rsidR="00B704C4" w:rsidRPr="009D5844" w:rsidRDefault="00B704C4" w:rsidP="00B704C4">
      <w:pPr>
        <w:pStyle w:val="TITEL1"/>
      </w:pPr>
    </w:p>
    <w:p w14:paraId="65D2D37C" w14:textId="4FB1BA9B" w:rsidR="00AC18EB" w:rsidRPr="009D5844" w:rsidRDefault="00B704C4" w:rsidP="00C75011">
      <w:pPr>
        <w:pStyle w:val="flusstextfarbig"/>
      </w:pPr>
      <w:r>
        <w:t xml:space="preserve">Schreibe </w:t>
      </w:r>
      <w:r w:rsidR="00BE5A64">
        <w:t xml:space="preserve">hier oder </w:t>
      </w:r>
      <w:r>
        <w:t>in dein Heft</w:t>
      </w:r>
      <w:r w:rsidR="008A48C8" w:rsidRPr="009D5844">
        <w:t xml:space="preserve">, was </w:t>
      </w:r>
      <w:r>
        <w:t>du</w:t>
      </w:r>
      <w:r w:rsidR="008A48C8" w:rsidRPr="009D5844">
        <w:t xml:space="preserve"> jeweils gezeichnet </w:t>
      </w:r>
      <w:r>
        <w:t>hast</w:t>
      </w:r>
      <w:r w:rsidR="008A48C8" w:rsidRPr="009D5844">
        <w:t xml:space="preserve"> und wo.</w:t>
      </w:r>
    </w:p>
    <w:p w14:paraId="0C02F7ED" w14:textId="77777777" w:rsidR="00B704C4" w:rsidRDefault="00B704C4" w:rsidP="00B704C4">
      <w:pPr>
        <w:pStyle w:val="Titel2schwarz"/>
      </w:pPr>
    </w:p>
    <w:p w14:paraId="0FEB463F" w14:textId="1EB7CB67" w:rsidR="00B704C4" w:rsidRPr="005F074D" w:rsidRDefault="00B704C4" w:rsidP="005F074D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Calibri" w:hAnsi="Calibri"/>
          <w:b/>
          <w:bCs/>
          <w:color w:val="000000"/>
        </w:rPr>
      </w:pPr>
      <w:r w:rsidRPr="005F074D">
        <w:rPr>
          <w:rFonts w:ascii="Calibri" w:hAnsi="Calibri"/>
          <w:b/>
          <w:bCs/>
          <w:color w:val="000000"/>
        </w:rPr>
        <w:t>Durch die Lupe</w:t>
      </w:r>
    </w:p>
    <w:p w14:paraId="4FF28AF2" w14:textId="16EC8A8E" w:rsidR="00B704C4" w:rsidRDefault="00B704C4" w:rsidP="00B704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/>
        <w:ind w:left="714" w:hanging="357"/>
      </w:pPr>
      <w:r>
        <w:rPr>
          <w:rFonts w:ascii="Calibri" w:hAnsi="Calibri"/>
          <w:color w:val="000000"/>
        </w:rPr>
        <w:t>_____________________________</w:t>
      </w:r>
      <w:r w:rsidRPr="00B704C4">
        <w:rPr>
          <w:rFonts w:ascii="Calibri" w:hAnsi="Calibri"/>
          <w:color w:val="000000"/>
        </w:rPr>
        <w:t>________________________________________</w:t>
      </w:r>
    </w:p>
    <w:p w14:paraId="26C93843" w14:textId="13BB8844" w:rsidR="00B704C4" w:rsidRPr="00B704C4" w:rsidRDefault="00B704C4" w:rsidP="00B704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/>
        <w:ind w:left="714" w:hanging="357"/>
      </w:pPr>
      <w:r>
        <w:rPr>
          <w:rFonts w:ascii="Calibri" w:hAnsi="Calibri"/>
          <w:color w:val="000000"/>
        </w:rPr>
        <w:t>_____________________________________________________________________</w:t>
      </w:r>
    </w:p>
    <w:p w14:paraId="5A51B0FD" w14:textId="72FAA2E6" w:rsidR="00B704C4" w:rsidRDefault="00B704C4" w:rsidP="00B704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/>
        <w:ind w:left="714" w:hanging="357"/>
      </w:pPr>
      <w:r>
        <w:rPr>
          <w:rFonts w:ascii="Calibri" w:hAnsi="Calibri"/>
          <w:color w:val="000000"/>
        </w:rPr>
        <w:t>_____________________________________________________________________</w:t>
      </w:r>
    </w:p>
    <w:p w14:paraId="1D13E15E" w14:textId="77777777" w:rsidR="00B704C4" w:rsidRDefault="00B704C4" w:rsidP="00B704C4"/>
    <w:p w14:paraId="1EB9940A" w14:textId="77777777" w:rsidR="00B704C4" w:rsidRPr="005F074D" w:rsidRDefault="00B704C4" w:rsidP="005F074D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Calibri" w:hAnsi="Calibri"/>
          <w:b/>
          <w:bCs/>
          <w:color w:val="000000"/>
        </w:rPr>
      </w:pPr>
      <w:r w:rsidRPr="005F074D">
        <w:rPr>
          <w:rFonts w:ascii="Calibri" w:hAnsi="Calibri"/>
          <w:b/>
          <w:bCs/>
          <w:color w:val="000000"/>
        </w:rPr>
        <w:t>Durch den Feldstecher</w:t>
      </w:r>
    </w:p>
    <w:p w14:paraId="3FE83E87" w14:textId="77777777" w:rsidR="00B704C4" w:rsidRDefault="00B704C4" w:rsidP="00B704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/>
        <w:ind w:left="714" w:hanging="357"/>
      </w:pPr>
      <w:r>
        <w:rPr>
          <w:rFonts w:ascii="Calibri" w:hAnsi="Calibri"/>
          <w:color w:val="000000"/>
        </w:rPr>
        <w:t>_____________________________</w:t>
      </w:r>
      <w:r w:rsidRPr="00B704C4">
        <w:rPr>
          <w:rFonts w:ascii="Calibri" w:hAnsi="Calibri"/>
          <w:color w:val="000000"/>
        </w:rPr>
        <w:t>________________________________________</w:t>
      </w:r>
    </w:p>
    <w:p w14:paraId="4BB3A093" w14:textId="77777777" w:rsidR="00B704C4" w:rsidRPr="00B704C4" w:rsidRDefault="00B704C4" w:rsidP="00B704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/>
        <w:ind w:left="714" w:hanging="357"/>
      </w:pPr>
      <w:r>
        <w:rPr>
          <w:rFonts w:ascii="Calibri" w:hAnsi="Calibri"/>
          <w:color w:val="000000"/>
        </w:rPr>
        <w:t>_____________________________________________________________________</w:t>
      </w:r>
    </w:p>
    <w:p w14:paraId="452417F2" w14:textId="77777777" w:rsidR="00B704C4" w:rsidRDefault="00B704C4" w:rsidP="00B704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/>
        <w:ind w:left="714" w:hanging="357"/>
      </w:pPr>
      <w:r>
        <w:rPr>
          <w:rFonts w:ascii="Calibri" w:hAnsi="Calibri"/>
          <w:color w:val="000000"/>
        </w:rPr>
        <w:t>_____________________________________________________________________</w:t>
      </w:r>
    </w:p>
    <w:p w14:paraId="69F58984" w14:textId="77777777" w:rsidR="00B704C4" w:rsidRDefault="00B704C4" w:rsidP="00B704C4">
      <w:pPr>
        <w:rPr>
          <w:rFonts w:ascii="Arial" w:eastAsia="Arial" w:hAnsi="Arial" w:cs="Arial"/>
        </w:rPr>
      </w:pPr>
    </w:p>
    <w:p w14:paraId="0BA981C5" w14:textId="77777777" w:rsidR="00B704C4" w:rsidRPr="005F074D" w:rsidRDefault="00B704C4" w:rsidP="005F074D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Calibri" w:hAnsi="Calibri"/>
          <w:b/>
          <w:bCs/>
          <w:color w:val="000000"/>
        </w:rPr>
      </w:pPr>
      <w:r w:rsidRPr="005F074D">
        <w:rPr>
          <w:rFonts w:ascii="Calibri" w:hAnsi="Calibri"/>
          <w:b/>
          <w:bCs/>
          <w:color w:val="000000"/>
        </w:rPr>
        <w:t>Durch das Plexiglas</w:t>
      </w:r>
    </w:p>
    <w:p w14:paraId="14B77203" w14:textId="77777777" w:rsidR="00B704C4" w:rsidRDefault="00B704C4" w:rsidP="00B704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/>
        <w:ind w:left="714" w:hanging="357"/>
      </w:pPr>
      <w:r>
        <w:rPr>
          <w:rFonts w:ascii="Calibri" w:hAnsi="Calibri"/>
          <w:color w:val="000000"/>
        </w:rPr>
        <w:t>_____________________________</w:t>
      </w:r>
      <w:r w:rsidRPr="00B704C4">
        <w:rPr>
          <w:rFonts w:ascii="Calibri" w:hAnsi="Calibri"/>
          <w:color w:val="000000"/>
        </w:rPr>
        <w:t>________________________________________</w:t>
      </w:r>
    </w:p>
    <w:p w14:paraId="5C9DA16C" w14:textId="77777777" w:rsidR="00B704C4" w:rsidRPr="00B704C4" w:rsidRDefault="00B704C4" w:rsidP="00B704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/>
        <w:ind w:left="714" w:hanging="357"/>
      </w:pPr>
      <w:r>
        <w:rPr>
          <w:rFonts w:ascii="Calibri" w:hAnsi="Calibri"/>
          <w:color w:val="000000"/>
        </w:rPr>
        <w:t>_____________________________________________________________________</w:t>
      </w:r>
    </w:p>
    <w:p w14:paraId="26469F40" w14:textId="77777777" w:rsidR="00B704C4" w:rsidRPr="00B704C4" w:rsidRDefault="00B704C4" w:rsidP="00B704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/>
        <w:ind w:left="714" w:hanging="357"/>
      </w:pPr>
      <w:r>
        <w:rPr>
          <w:rFonts w:ascii="Calibri" w:hAnsi="Calibri"/>
          <w:color w:val="000000"/>
        </w:rPr>
        <w:t>_____________________________________________________________________</w:t>
      </w:r>
    </w:p>
    <w:p w14:paraId="5B693423" w14:textId="77777777" w:rsidR="00B704C4" w:rsidRDefault="00B704C4" w:rsidP="00B704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/>
        <w:ind w:left="714" w:hanging="357"/>
      </w:pPr>
      <w:r>
        <w:rPr>
          <w:rFonts w:ascii="Calibri" w:hAnsi="Calibri"/>
          <w:color w:val="000000"/>
        </w:rPr>
        <w:t>_____________________________________________________________________</w:t>
      </w:r>
    </w:p>
    <w:p w14:paraId="0819A8B1" w14:textId="77777777" w:rsidR="00B704C4" w:rsidRDefault="00B704C4" w:rsidP="00B704C4">
      <w:pPr>
        <w:pBdr>
          <w:top w:val="nil"/>
          <w:left w:val="nil"/>
          <w:bottom w:val="nil"/>
          <w:right w:val="nil"/>
          <w:between w:val="nil"/>
        </w:pBdr>
        <w:spacing w:before="360"/>
        <w:ind w:left="357"/>
      </w:pPr>
    </w:p>
    <w:p w14:paraId="726EC450" w14:textId="77777777" w:rsidR="00AC18EB" w:rsidRDefault="00AC18EB">
      <w:pPr>
        <w:rPr>
          <w:rFonts w:ascii="Arial" w:eastAsia="Arial" w:hAnsi="Arial" w:cs="Arial"/>
        </w:rPr>
      </w:pPr>
    </w:p>
    <w:p w14:paraId="1E6E1FBC" w14:textId="0385976C" w:rsidR="00AC18EB" w:rsidRPr="009D5844" w:rsidRDefault="008A48C8" w:rsidP="00C75011">
      <w:pPr>
        <w:pStyle w:val="flusstext"/>
      </w:pPr>
      <w:r w:rsidRPr="00B704C4">
        <w:rPr>
          <w:color w:val="E25E39"/>
        </w:rPr>
        <w:t xml:space="preserve">Nach Abschluss der Erforschung beantworte diese Fragen schriftlich in </w:t>
      </w:r>
      <w:r w:rsidR="00B704C4" w:rsidRPr="00B704C4">
        <w:rPr>
          <w:color w:val="E25E39"/>
        </w:rPr>
        <w:t>dein Heft:</w:t>
      </w:r>
    </w:p>
    <w:p w14:paraId="01C42DB7" w14:textId="77777777" w:rsidR="00AC18EB" w:rsidRPr="009D5844" w:rsidRDefault="00AC18EB">
      <w:pPr>
        <w:pBdr>
          <w:top w:val="nil"/>
          <w:left w:val="nil"/>
          <w:bottom w:val="nil"/>
          <w:right w:val="nil"/>
          <w:between w:val="nil"/>
        </w:pBdr>
        <w:ind w:right="-135"/>
        <w:rPr>
          <w:rFonts w:ascii="Geologica ExtraLight" w:eastAsia="Arial" w:hAnsi="Geologica ExtraLight" w:cs="Arial"/>
          <w:color w:val="000000"/>
        </w:rPr>
      </w:pPr>
    </w:p>
    <w:p w14:paraId="5E1A84B8" w14:textId="77777777" w:rsidR="00AC18EB" w:rsidRPr="00C75011" w:rsidRDefault="008A48C8" w:rsidP="00C75011">
      <w:pPr>
        <w:pStyle w:val="listeregular"/>
      </w:pPr>
      <w:r w:rsidRPr="00C75011">
        <w:t>Mir gefällt es an diesem Ort, weil ...</w:t>
      </w:r>
    </w:p>
    <w:p w14:paraId="3A626C60" w14:textId="77777777" w:rsidR="00AC18EB" w:rsidRPr="00C75011" w:rsidRDefault="008A48C8" w:rsidP="00C75011">
      <w:pPr>
        <w:pStyle w:val="listeregular"/>
      </w:pPr>
      <w:r w:rsidRPr="00C75011">
        <w:t>Ich fühle mich wohl an diesem Ort, weil ...</w:t>
      </w:r>
    </w:p>
    <w:p w14:paraId="6CE46E12" w14:textId="77777777" w:rsidR="00AC18EB" w:rsidRPr="00C75011" w:rsidRDefault="008A48C8" w:rsidP="00C75011">
      <w:pPr>
        <w:pStyle w:val="listeregular"/>
      </w:pPr>
      <w:r w:rsidRPr="00C75011">
        <w:t>Es riecht an diesem Ort nach ...</w:t>
      </w:r>
    </w:p>
    <w:p w14:paraId="125FA885" w14:textId="77777777" w:rsidR="00AC18EB" w:rsidRPr="00C75011" w:rsidRDefault="008A48C8" w:rsidP="00C75011">
      <w:pPr>
        <w:pStyle w:val="listeregular"/>
      </w:pPr>
      <w:r w:rsidRPr="00C75011">
        <w:t>Wenn ich etwas an diesem Ort berühre, ist es ...</w:t>
      </w:r>
    </w:p>
    <w:p w14:paraId="270C3BCF" w14:textId="5E79EE67" w:rsidR="00AC18EB" w:rsidRPr="00B704C4" w:rsidRDefault="008A48C8" w:rsidP="00B704C4">
      <w:pPr>
        <w:pStyle w:val="listeregular"/>
        <w:rPr>
          <w:rFonts w:ascii="Arial" w:hAnsi="Arial"/>
        </w:rPr>
      </w:pPr>
      <w:r w:rsidRPr="00C75011">
        <w:t>Wenn ich die Augen schliesse, höre ich….</w:t>
      </w:r>
    </w:p>
    <w:sectPr w:rsidR="00AC18EB" w:rsidRPr="00B704C4">
      <w:headerReference w:type="default" r:id="rId16"/>
      <w:footerReference w:type="even" r:id="rId17"/>
      <w:footerReference w:type="default" r:id="rId18"/>
      <w:pgSz w:w="11900" w:h="16840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584BC" w14:textId="77777777" w:rsidR="00AD4C35" w:rsidRDefault="00AD4C35" w:rsidP="009D5844">
      <w:r>
        <w:separator/>
      </w:r>
    </w:p>
  </w:endnote>
  <w:endnote w:type="continuationSeparator" w:id="0">
    <w:p w14:paraId="6EB08E78" w14:textId="77777777" w:rsidR="00AD4C35" w:rsidRDefault="00AD4C35" w:rsidP="009D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502040504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logica SemiBold">
    <w:altName w:val="Calibri"/>
    <w:panose1 w:val="020B0604020202020204"/>
    <w:charset w:val="00"/>
    <w:family w:val="auto"/>
    <w:pitch w:val="variable"/>
    <w:sig w:usb0="A00002FF" w:usb1="4000206B" w:usb2="00000000" w:usb3="00000000" w:csb0="0000019F" w:csb1="00000000"/>
  </w:font>
  <w:font w:name="Geologica">
    <w:altName w:val="Calibri"/>
    <w:panose1 w:val="020B0604020202020204"/>
    <w:charset w:val="00"/>
    <w:family w:val="auto"/>
    <w:pitch w:val="variable"/>
    <w:sig w:usb0="A00002FF" w:usb1="4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logica ExtraLight">
    <w:altName w:val="Calibri"/>
    <w:panose1 w:val="020B0604020202020204"/>
    <w:charset w:val="00"/>
    <w:family w:val="auto"/>
    <w:pitch w:val="variable"/>
    <w:sig w:usb0="A00002FF" w:usb1="4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29014081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828FB81" w14:textId="77777777" w:rsidR="009D5844" w:rsidRDefault="009D5844" w:rsidP="008F6B3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74545B9" w14:textId="77777777" w:rsidR="009D5844" w:rsidRDefault="009D5844" w:rsidP="009D584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46F3A" w14:textId="77777777" w:rsidR="009D5844" w:rsidRDefault="009D5844" w:rsidP="009D584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AE2FA" w14:textId="77777777" w:rsidR="00AD4C35" w:rsidRDefault="00AD4C35" w:rsidP="009D5844">
      <w:r>
        <w:separator/>
      </w:r>
    </w:p>
  </w:footnote>
  <w:footnote w:type="continuationSeparator" w:id="0">
    <w:p w14:paraId="3F75B6B3" w14:textId="77777777" w:rsidR="00AD4C35" w:rsidRDefault="00AD4C35" w:rsidP="009D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488E3" w14:textId="20DFC40E" w:rsidR="009D5844" w:rsidRPr="00C75011" w:rsidRDefault="009D5844">
    <w:pPr>
      <w:pStyle w:val="Kopfzeile"/>
      <w:rPr>
        <w:color w:val="000000" w:themeColor="text1"/>
      </w:rPr>
    </w:pPr>
    <w:r w:rsidRPr="00C75011">
      <w:rPr>
        <w:rFonts w:ascii="Geologica" w:eastAsia="Arial" w:hAnsi="Geologica" w:cs="Arial"/>
        <w:b/>
        <w:color w:val="000000" w:themeColor="text1"/>
        <w:sz w:val="16"/>
        <w:szCs w:val="16"/>
      </w:rPr>
      <w:t>Unterrichtmaterial</w:t>
    </w:r>
    <w:r w:rsidRPr="00C75011">
      <w:rPr>
        <w:rFonts w:ascii="Geologica" w:eastAsia="Arial" w:hAnsi="Geologica" w:cs="Arial"/>
        <w:b/>
        <w:color w:val="000000" w:themeColor="text1"/>
        <w:sz w:val="16"/>
        <w:szCs w:val="16"/>
      </w:rPr>
      <w:ptab w:relativeTo="margin" w:alignment="center" w:leader="none"/>
    </w:r>
    <w:r w:rsidR="00B704C4">
      <w:rPr>
        <w:rFonts w:ascii="Geologica" w:eastAsia="Arial" w:hAnsi="Geologica" w:cs="Arial"/>
        <w:b/>
        <w:color w:val="000000" w:themeColor="text1"/>
        <w:sz w:val="16"/>
        <w:szCs w:val="16"/>
      </w:rPr>
      <w:t>Block 5</w:t>
    </w:r>
    <w:r w:rsidRPr="00C75011">
      <w:rPr>
        <w:rFonts w:ascii="Geologica" w:eastAsia="Arial" w:hAnsi="Geologica" w:cs="Arial"/>
        <w:b/>
        <w:color w:val="000000" w:themeColor="text1"/>
        <w:sz w:val="16"/>
        <w:szCs w:val="16"/>
      </w:rPr>
      <w:ptab w:relativeTo="margin" w:alignment="right" w:leader="none"/>
    </w:r>
    <w:proofErr w:type="spellStart"/>
    <w:r w:rsidR="00B704C4">
      <w:rPr>
        <w:rFonts w:ascii="Geologica" w:eastAsia="Arial" w:hAnsi="Geologica" w:cs="Arial"/>
        <w:b/>
        <w:color w:val="000000" w:themeColor="text1"/>
        <w:sz w:val="16"/>
        <w:szCs w:val="16"/>
      </w:rPr>
      <w:t>Forscher:innen</w:t>
    </w:r>
    <w:proofErr w:type="spellEnd"/>
    <w:r w:rsidR="00B704C4">
      <w:rPr>
        <w:rFonts w:ascii="Geologica" w:eastAsia="Arial" w:hAnsi="Geologica" w:cs="Arial"/>
        <w:b/>
        <w:color w:val="000000" w:themeColor="text1"/>
        <w:sz w:val="16"/>
        <w:szCs w:val="16"/>
      </w:rPr>
      <w:t xml:space="preserve"> unterwegs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88CE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B4C7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C5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6CE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ACF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B02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92F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CC4A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88F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00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B6404"/>
    <w:multiLevelType w:val="hybridMultilevel"/>
    <w:tmpl w:val="85F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A494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D93FC2"/>
    <w:multiLevelType w:val="multilevel"/>
    <w:tmpl w:val="6BEA5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A9C020F"/>
    <w:multiLevelType w:val="multilevel"/>
    <w:tmpl w:val="41BAD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EB075DC"/>
    <w:multiLevelType w:val="hybridMultilevel"/>
    <w:tmpl w:val="96F60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93C29"/>
    <w:multiLevelType w:val="multilevel"/>
    <w:tmpl w:val="59209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1CE1C85"/>
    <w:multiLevelType w:val="multilevel"/>
    <w:tmpl w:val="863075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5B81973"/>
    <w:multiLevelType w:val="hybridMultilevel"/>
    <w:tmpl w:val="561E5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E2E68"/>
    <w:multiLevelType w:val="hybridMultilevel"/>
    <w:tmpl w:val="32647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418DD"/>
    <w:multiLevelType w:val="multilevel"/>
    <w:tmpl w:val="0D749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A6D019F"/>
    <w:multiLevelType w:val="multilevel"/>
    <w:tmpl w:val="AE7C7E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B866A9D"/>
    <w:multiLevelType w:val="hybridMultilevel"/>
    <w:tmpl w:val="D1400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C694C"/>
    <w:multiLevelType w:val="multilevel"/>
    <w:tmpl w:val="C3AAF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8907045"/>
    <w:multiLevelType w:val="hybridMultilevel"/>
    <w:tmpl w:val="A1EA07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873C91"/>
    <w:multiLevelType w:val="multilevel"/>
    <w:tmpl w:val="A88CA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E513C78"/>
    <w:multiLevelType w:val="multilevel"/>
    <w:tmpl w:val="01686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F595EC8"/>
    <w:multiLevelType w:val="multilevel"/>
    <w:tmpl w:val="BA3E8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5405626">
    <w:abstractNumId w:val="20"/>
  </w:num>
  <w:num w:numId="2" w16cid:durableId="65030853">
    <w:abstractNumId w:val="16"/>
  </w:num>
  <w:num w:numId="3" w16cid:durableId="315450223">
    <w:abstractNumId w:val="13"/>
  </w:num>
  <w:num w:numId="4" w16cid:durableId="938949984">
    <w:abstractNumId w:val="22"/>
  </w:num>
  <w:num w:numId="5" w16cid:durableId="1531454698">
    <w:abstractNumId w:val="15"/>
  </w:num>
  <w:num w:numId="6" w16cid:durableId="1090203309">
    <w:abstractNumId w:val="26"/>
  </w:num>
  <w:num w:numId="7" w16cid:durableId="6299955">
    <w:abstractNumId w:val="19"/>
  </w:num>
  <w:num w:numId="8" w16cid:durableId="901524831">
    <w:abstractNumId w:val="25"/>
  </w:num>
  <w:num w:numId="9" w16cid:durableId="2135706953">
    <w:abstractNumId w:val="12"/>
  </w:num>
  <w:num w:numId="10" w16cid:durableId="1558779920">
    <w:abstractNumId w:val="24"/>
  </w:num>
  <w:num w:numId="11" w16cid:durableId="488517505">
    <w:abstractNumId w:val="11"/>
  </w:num>
  <w:num w:numId="12" w16cid:durableId="1441486065">
    <w:abstractNumId w:val="4"/>
  </w:num>
  <w:num w:numId="13" w16cid:durableId="1352493383">
    <w:abstractNumId w:val="5"/>
  </w:num>
  <w:num w:numId="14" w16cid:durableId="698548658">
    <w:abstractNumId w:val="6"/>
  </w:num>
  <w:num w:numId="15" w16cid:durableId="1077172356">
    <w:abstractNumId w:val="7"/>
  </w:num>
  <w:num w:numId="16" w16cid:durableId="1366103015">
    <w:abstractNumId w:val="9"/>
  </w:num>
  <w:num w:numId="17" w16cid:durableId="497623441">
    <w:abstractNumId w:val="0"/>
  </w:num>
  <w:num w:numId="18" w16cid:durableId="531843032">
    <w:abstractNumId w:val="1"/>
  </w:num>
  <w:num w:numId="19" w16cid:durableId="1532913704">
    <w:abstractNumId w:val="2"/>
  </w:num>
  <w:num w:numId="20" w16cid:durableId="1832256962">
    <w:abstractNumId w:val="3"/>
  </w:num>
  <w:num w:numId="21" w16cid:durableId="1590390558">
    <w:abstractNumId w:val="8"/>
  </w:num>
  <w:num w:numId="22" w16cid:durableId="911888509">
    <w:abstractNumId w:val="14"/>
  </w:num>
  <w:num w:numId="23" w16cid:durableId="111482580">
    <w:abstractNumId w:val="23"/>
  </w:num>
  <w:num w:numId="24" w16cid:durableId="1972126790">
    <w:abstractNumId w:val="10"/>
  </w:num>
  <w:num w:numId="25" w16cid:durableId="1523325638">
    <w:abstractNumId w:val="21"/>
  </w:num>
  <w:num w:numId="26" w16cid:durableId="469833877">
    <w:abstractNumId w:val="17"/>
  </w:num>
  <w:num w:numId="27" w16cid:durableId="16769528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7"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C4"/>
    <w:rsid w:val="00001EC5"/>
    <w:rsid w:val="0004239C"/>
    <w:rsid w:val="000600B3"/>
    <w:rsid w:val="000C14AD"/>
    <w:rsid w:val="001B2D51"/>
    <w:rsid w:val="001E0FF6"/>
    <w:rsid w:val="001E4711"/>
    <w:rsid w:val="001F0DDF"/>
    <w:rsid w:val="002578B1"/>
    <w:rsid w:val="00295EE4"/>
    <w:rsid w:val="002D46E7"/>
    <w:rsid w:val="00325F7B"/>
    <w:rsid w:val="00374D32"/>
    <w:rsid w:val="00387C48"/>
    <w:rsid w:val="00394156"/>
    <w:rsid w:val="00395180"/>
    <w:rsid w:val="003C5143"/>
    <w:rsid w:val="00404211"/>
    <w:rsid w:val="0040524C"/>
    <w:rsid w:val="004366E4"/>
    <w:rsid w:val="0044269F"/>
    <w:rsid w:val="00444746"/>
    <w:rsid w:val="00471CD5"/>
    <w:rsid w:val="004D3C58"/>
    <w:rsid w:val="00566FA1"/>
    <w:rsid w:val="005E402A"/>
    <w:rsid w:val="005F074D"/>
    <w:rsid w:val="006D29B5"/>
    <w:rsid w:val="006E263D"/>
    <w:rsid w:val="0078350F"/>
    <w:rsid w:val="00784314"/>
    <w:rsid w:val="008068CB"/>
    <w:rsid w:val="0081756D"/>
    <w:rsid w:val="008375EC"/>
    <w:rsid w:val="0085652F"/>
    <w:rsid w:val="00883E22"/>
    <w:rsid w:val="008A48C8"/>
    <w:rsid w:val="008A48D2"/>
    <w:rsid w:val="008B3E88"/>
    <w:rsid w:val="008E7D52"/>
    <w:rsid w:val="00926639"/>
    <w:rsid w:val="009D5844"/>
    <w:rsid w:val="00A07FE2"/>
    <w:rsid w:val="00A87F39"/>
    <w:rsid w:val="00AC18EB"/>
    <w:rsid w:val="00AC6E7B"/>
    <w:rsid w:val="00AD42E1"/>
    <w:rsid w:val="00AD4C35"/>
    <w:rsid w:val="00AF4C0B"/>
    <w:rsid w:val="00B704C4"/>
    <w:rsid w:val="00BE5A64"/>
    <w:rsid w:val="00C045D5"/>
    <w:rsid w:val="00C63538"/>
    <w:rsid w:val="00C75011"/>
    <w:rsid w:val="00CA2CAF"/>
    <w:rsid w:val="00CB3D16"/>
    <w:rsid w:val="00CE7A03"/>
    <w:rsid w:val="00D11826"/>
    <w:rsid w:val="00DC77FB"/>
    <w:rsid w:val="00EA2D22"/>
    <w:rsid w:val="00EA3D60"/>
    <w:rsid w:val="00EC45C2"/>
    <w:rsid w:val="00EC5B86"/>
    <w:rsid w:val="00F11A79"/>
    <w:rsid w:val="00F30EFD"/>
    <w:rsid w:val="00F57293"/>
    <w:rsid w:val="00F7526B"/>
    <w:rsid w:val="00F90B01"/>
    <w:rsid w:val="00FA0666"/>
    <w:rsid w:val="00FA210D"/>
    <w:rsid w:val="00FA6A4D"/>
    <w:rsid w:val="00FB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41C7"/>
  <w15:docId w15:val="{D4AE879C-3862-6441-BEE4-EFB1BCA9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de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5844"/>
    <w:rPr>
      <w:rFonts w:ascii="Geologica SemiBold" w:hAnsi="Geologica SemiBold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">
    <w:name w:val="Briefkopf"/>
    <w:basedOn w:val="Kopfzeile"/>
    <w:qFormat/>
    <w:rsid w:val="00C75011"/>
    <w:rPr>
      <w:rFonts w:ascii="Geologica" w:eastAsia="Arial" w:hAnsi="Geologica" w:cs="Arial"/>
      <w:b/>
      <w:color w:val="000000" w:themeColor="text1"/>
      <w:sz w:val="16"/>
      <w:szCs w:val="16"/>
    </w:r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ittlereSchattierung2-Akzent6">
    <w:name w:val="Medium Shading 2 Accent 6"/>
    <w:basedOn w:val="NormaleTabelle"/>
    <w:uiPriority w:val="64"/>
    <w:semiHidden/>
    <w:unhideWhenUsed/>
    <w:rsid w:val="00C750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8B2A90"/>
    <w:pPr>
      <w:ind w:left="720"/>
      <w:contextualSpacing/>
    </w:pPr>
  </w:style>
  <w:style w:type="paragraph" w:customStyle="1" w:styleId="Haupttitel">
    <w:name w:val="Haupttitel"/>
    <w:basedOn w:val="Standard"/>
    <w:qFormat/>
    <w:rsid w:val="00C75011"/>
    <w:pPr>
      <w:ind w:right="-689"/>
    </w:pPr>
    <w:rPr>
      <w:rFonts w:ascii="Geologica" w:eastAsia="Arial" w:hAnsi="Geologica" w:cs="Arial"/>
      <w:b/>
      <w:color w:val="E25E39"/>
      <w:sz w:val="48"/>
      <w:szCs w:val="48"/>
    </w:rPr>
  </w:style>
  <w:style w:type="paragraph" w:customStyle="1" w:styleId="Titel1unterligne">
    <w:name w:val="Titel 1 unterligne"/>
    <w:basedOn w:val="Standard"/>
    <w:qFormat/>
    <w:rsid w:val="00C75011"/>
    <w:rPr>
      <w:caps/>
      <w:color w:val="E25E39"/>
      <w:sz w:val="32"/>
      <w:szCs w:val="32"/>
      <w:u w:val="thick"/>
    </w:rPr>
  </w:style>
  <w:style w:type="paragraph" w:styleId="Kopfzeile">
    <w:name w:val="header"/>
    <w:basedOn w:val="Standard"/>
    <w:link w:val="KopfzeileZchn"/>
    <w:uiPriority w:val="99"/>
    <w:unhideWhenUsed/>
    <w:rsid w:val="009D58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844"/>
    <w:rPr>
      <w:rFonts w:ascii="Geologica SemiBold" w:hAnsi="Geologica SemiBold"/>
    </w:rPr>
  </w:style>
  <w:style w:type="paragraph" w:styleId="Fuzeile">
    <w:name w:val="footer"/>
    <w:basedOn w:val="Standard"/>
    <w:link w:val="FuzeileZchn"/>
    <w:uiPriority w:val="99"/>
    <w:unhideWhenUsed/>
    <w:rsid w:val="009D58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844"/>
    <w:rPr>
      <w:rFonts w:ascii="Geologica SemiBold" w:hAnsi="Geologica SemiBold"/>
    </w:rPr>
  </w:style>
  <w:style w:type="character" w:styleId="Seitenzahl">
    <w:name w:val="page number"/>
    <w:basedOn w:val="Absatz-Standardschriftart"/>
    <w:uiPriority w:val="99"/>
    <w:semiHidden/>
    <w:unhideWhenUsed/>
    <w:rsid w:val="009D5844"/>
  </w:style>
  <w:style w:type="paragraph" w:customStyle="1" w:styleId="Titel2schwarz">
    <w:name w:val="Titel 2 schwarz"/>
    <w:basedOn w:val="Standard"/>
    <w:qFormat/>
    <w:rsid w:val="00C75011"/>
    <w:rPr>
      <w:rFonts w:eastAsia="Arial" w:cs="Arial"/>
      <w:b/>
    </w:rPr>
  </w:style>
  <w:style w:type="paragraph" w:customStyle="1" w:styleId="flusstext">
    <w:name w:val="flusstext"/>
    <w:basedOn w:val="Standard"/>
    <w:qFormat/>
    <w:rsid w:val="00C75011"/>
    <w:rPr>
      <w:rFonts w:ascii="Geologica ExtraLight" w:eastAsia="Arial" w:hAnsi="Geologica ExtraLight" w:cs="Arial"/>
    </w:rPr>
  </w:style>
  <w:style w:type="paragraph" w:customStyle="1" w:styleId="TITEL1">
    <w:name w:val="TITEL 1"/>
    <w:basedOn w:val="Standard"/>
    <w:qFormat/>
    <w:rsid w:val="00C75011"/>
    <w:rPr>
      <w:rFonts w:eastAsia="Arial" w:cs="Arial"/>
      <w:caps/>
      <w:color w:val="E25E39"/>
      <w:sz w:val="32"/>
      <w:szCs w:val="32"/>
    </w:rPr>
  </w:style>
  <w:style w:type="paragraph" w:customStyle="1" w:styleId="listebold">
    <w:name w:val="liste bold"/>
    <w:basedOn w:val="Standard"/>
    <w:qFormat/>
    <w:rsid w:val="00C75011"/>
    <w:pPr>
      <w:spacing w:line="288" w:lineRule="auto"/>
    </w:pPr>
    <w:rPr>
      <w:rFonts w:eastAsia="Arial" w:cs="Arial"/>
      <w:b/>
    </w:rPr>
  </w:style>
  <w:style w:type="paragraph" w:customStyle="1" w:styleId="listeregular">
    <w:name w:val="liste regular"/>
    <w:basedOn w:val="listebold"/>
    <w:qFormat/>
    <w:rsid w:val="00C75011"/>
    <w:rPr>
      <w:rFonts w:ascii="Geologica ExtraLight" w:hAnsi="Geologica ExtraLight"/>
      <w:b w:val="0"/>
    </w:rPr>
  </w:style>
  <w:style w:type="paragraph" w:customStyle="1" w:styleId="flusstextfarbig">
    <w:name w:val="flusstext farbig"/>
    <w:basedOn w:val="Standard"/>
    <w:qFormat/>
    <w:rsid w:val="00C75011"/>
    <w:rPr>
      <w:rFonts w:ascii="Geologica ExtraLight" w:eastAsia="Arial" w:hAnsi="Geologica ExtraLight" w:cs="Arial"/>
      <w:color w:val="E25E39"/>
    </w:rPr>
  </w:style>
  <w:style w:type="paragraph" w:customStyle="1" w:styleId="Zahlseiten">
    <w:name w:val="Zahlseiten"/>
    <w:basedOn w:val="Fuzeile"/>
    <w:qFormat/>
    <w:rsid w:val="00C75011"/>
    <w:pPr>
      <w:framePr w:wrap="none" w:vAnchor="text" w:hAnchor="margin" w:xAlign="right" w:y="1"/>
    </w:pPr>
    <w:rPr>
      <w:color w:val="000000" w:themeColor="text1"/>
      <w:sz w:val="16"/>
      <w:szCs w:val="16"/>
    </w:rPr>
  </w:style>
  <w:style w:type="paragraph" w:customStyle="1" w:styleId="flusstextfarbigbold">
    <w:name w:val="flusstext farbig bold"/>
    <w:basedOn w:val="Standard"/>
    <w:qFormat/>
    <w:rsid w:val="00C75011"/>
    <w:rPr>
      <w:rFonts w:eastAsia="Arial" w:cs="Arial"/>
      <w:b/>
      <w:bCs/>
      <w:color w:val="E25E39"/>
    </w:rPr>
  </w:style>
  <w:style w:type="table" w:styleId="Tabellenraster">
    <w:name w:val="Table Grid"/>
    <w:basedOn w:val="NormaleTabelle"/>
    <w:uiPriority w:val="39"/>
    <w:rsid w:val="00FB1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A2C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2CA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2CAF"/>
    <w:rPr>
      <w:rFonts w:ascii="Geologica SemiBold" w:hAnsi="Geologica SemiBold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2C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2CAF"/>
    <w:rPr>
      <w:rFonts w:ascii="Geologica SemiBold" w:hAnsi="Geologica SemiBold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A2CAF"/>
    <w:rPr>
      <w:rFonts w:ascii="Geologica SemiBold" w:hAnsi="Geologica S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aweniger/Library/CloudStorage/OneDrive-Pa&#776;dagogischeHochschuleSchwyz/Team%20IUF%20Ku&#776;nste/1_Projekte/14_e&#769;ducation21/07_das%20Lehrmittel/Unterrichtsmaterialien/TEMPLATE_Unterrichtsmateria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zALkz3s0kQ0FiynyhjcA58+Cvg==">CgMxLjA4AHIhMUlwOFMwTmhramVEaGtCbnJJbHJxNjNjOGtjQmNiTHpO</go:docsCustomData>
</go:gDocsCustomXmlDataStorage>
</file>

<file path=customXml/itemProps1.xml><?xml version="1.0" encoding="utf-8"?>
<ds:datastoreItem xmlns:ds="http://schemas.openxmlformats.org/officeDocument/2006/customXml" ds:itemID="{6329E900-2FE1-1E4F-B0FA-BD919247F1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TEMPLATE_Unterrichtsmaterial.dotx</Template>
  <TotalTime>0</TotalTime>
  <Pages>3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Gila Kolb</cp:lastModifiedBy>
  <cp:revision>12</cp:revision>
  <cp:lastPrinted>2024-06-13T15:58:00Z</cp:lastPrinted>
  <dcterms:created xsi:type="dcterms:W3CDTF">2024-06-26T15:08:00Z</dcterms:created>
  <dcterms:modified xsi:type="dcterms:W3CDTF">2024-09-16T19:07:00Z</dcterms:modified>
</cp:coreProperties>
</file>