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58"/>
      </w:tblGrid>
      <w:tr w:rsidR="00E904FE" w14:paraId="03BE444B" w14:textId="77777777" w:rsidTr="005C29E0">
        <w:tc>
          <w:tcPr>
            <w:tcW w:w="5098" w:type="dxa"/>
          </w:tcPr>
          <w:p w14:paraId="45ADF06D" w14:textId="11B4757C" w:rsidR="00E904FE" w:rsidRDefault="00E904FE" w:rsidP="00B33831">
            <w:pPr>
              <w:pStyle w:val="Haupttitel"/>
            </w:pPr>
            <w:r>
              <w:t>HÖREN</w:t>
            </w:r>
          </w:p>
          <w:p w14:paraId="3CED52C6" w14:textId="77777777" w:rsidR="00E904FE" w:rsidRDefault="00E904FE" w:rsidP="005C29E0">
            <w:pPr>
              <w:pStyle w:val="TITEL1"/>
              <w:rPr>
                <w:rFonts w:ascii="Geologica" w:hAnsi="Geologica"/>
                <w:b/>
                <w:sz w:val="48"/>
                <w:szCs w:val="48"/>
              </w:rPr>
            </w:pPr>
          </w:p>
        </w:tc>
        <w:tc>
          <w:tcPr>
            <w:tcW w:w="3958" w:type="dxa"/>
          </w:tcPr>
          <w:p w14:paraId="778D5336" w14:textId="2C1A1368" w:rsidR="00E904FE" w:rsidRDefault="00E904FE" w:rsidP="00117F2D">
            <w:pPr>
              <w:ind w:right="-689"/>
              <w:jc w:val="center"/>
              <w:rPr>
                <w:rFonts w:ascii="Geologica" w:eastAsia="Arial" w:hAnsi="Geologica" w:cs="Arial"/>
                <w:b/>
                <w:color w:val="E25E39"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476970EC" wp14:editId="34E6AF7D">
                  <wp:extent cx="763481" cy="1080000"/>
                  <wp:effectExtent l="0" t="0" r="0" b="0"/>
                  <wp:docPr id="7" name="Image 7" descr="Une image contenant noir, obscurité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Une image contenant noir, obscurité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48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7F2D">
              <w:rPr>
                <w:rFonts w:ascii="Geologica" w:eastAsia="Arial" w:hAnsi="Geologica" w:cs="Arial"/>
                <w:b/>
                <w:noProof/>
                <w:color w:val="E25E39"/>
                <w:sz w:val="48"/>
                <w:szCs w:val="48"/>
              </w:rPr>
              <w:drawing>
                <wp:inline distT="0" distB="0" distL="0" distR="0" wp14:anchorId="7F6746F5" wp14:editId="0FA7D6C3">
                  <wp:extent cx="763512" cy="1080000"/>
                  <wp:effectExtent l="0" t="0" r="0" b="0"/>
                  <wp:docPr id="314922450" name="Grafik 1" descr="Ein Bild, das Schwarz, Dunkelhei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922450" name="Grafik 1" descr="Ein Bild, das Schwarz, Dunkelheit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512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F1ED19" w14:textId="34383FD3" w:rsidR="00E904FE" w:rsidRPr="00D96F2B" w:rsidRDefault="00E904FE" w:rsidP="00D96F2B">
      <w:pPr>
        <w:pStyle w:val="TITEL1"/>
      </w:pPr>
      <w:r w:rsidRPr="00D96F2B">
        <w:t>Inhalt TRAG</w:t>
      </w:r>
      <w:r w:rsidR="000143F7" w:rsidRPr="00D96F2B">
        <w:t>E</w:t>
      </w:r>
      <w:r w:rsidRPr="00D96F2B">
        <w:t>TASche</w:t>
      </w:r>
    </w:p>
    <w:p w14:paraId="3621AC27" w14:textId="77777777" w:rsidR="00E904FE" w:rsidRDefault="00E904FE" w:rsidP="00E904FE">
      <w:pPr>
        <w:pStyle w:val="TITEL1"/>
      </w:pPr>
    </w:p>
    <w:p w14:paraId="1C6D145A" w14:textId="34BEF14A" w:rsidR="00E904FE" w:rsidRDefault="00E904FE" w:rsidP="00E904FE">
      <w:pPr>
        <w:pStyle w:val="listeregular"/>
      </w:pPr>
      <w:proofErr w:type="spellStart"/>
      <w:r w:rsidRPr="00D96F2B">
        <w:t>IPad</w:t>
      </w:r>
      <w:proofErr w:type="spellEnd"/>
      <w:r w:rsidRPr="00D96F2B">
        <w:t xml:space="preserve"> oder Aufnahmegerät</w:t>
      </w:r>
    </w:p>
    <w:p w14:paraId="1817162F" w14:textId="77777777" w:rsidR="009D5844" w:rsidRDefault="009D5844">
      <w:pPr>
        <w:rPr>
          <w:rFonts w:ascii="Arial" w:eastAsia="Arial" w:hAnsi="Arial" w:cs="Arial"/>
        </w:rPr>
      </w:pPr>
    </w:p>
    <w:p w14:paraId="7ECC54DA" w14:textId="77777777" w:rsidR="00117F2D" w:rsidRDefault="00117F2D">
      <w:pPr>
        <w:rPr>
          <w:rFonts w:ascii="Arial" w:eastAsia="Arial" w:hAnsi="Arial" w:cs="Arial"/>
        </w:rPr>
      </w:pPr>
    </w:p>
    <w:p w14:paraId="3E3C6644" w14:textId="7A41143A" w:rsidR="00AC18EB" w:rsidRPr="00D96F2B" w:rsidRDefault="008A48C8" w:rsidP="00D96F2B">
      <w:pPr>
        <w:pStyle w:val="TITEL1"/>
      </w:pPr>
      <w:r w:rsidRPr="00D96F2B">
        <w:t>AUFTRAG</w:t>
      </w:r>
      <w:r w:rsidR="00E904FE" w:rsidRPr="00D96F2B">
        <w:t xml:space="preserve"> Hören</w:t>
      </w:r>
    </w:p>
    <w:p w14:paraId="6D5A36CB" w14:textId="77777777" w:rsidR="0044269F" w:rsidRDefault="0044269F">
      <w:pPr>
        <w:rPr>
          <w:rFonts w:ascii="Arial" w:eastAsia="Arial" w:hAnsi="Arial" w:cs="Arial"/>
          <w:b/>
          <w:color w:val="806000"/>
          <w:sz w:val="36"/>
          <w:szCs w:val="36"/>
        </w:rPr>
      </w:pPr>
    </w:p>
    <w:p w14:paraId="0389ADB7" w14:textId="4B0644FD" w:rsidR="003C3710" w:rsidRPr="00C80BB2" w:rsidRDefault="00E904FE" w:rsidP="00C80BB2">
      <w:pPr>
        <w:pStyle w:val="Titel2schwarz"/>
      </w:pPr>
      <w:r w:rsidRPr="00C80BB2">
        <w:t>Nimm an verschiedenen Orten Geräusche auf</w:t>
      </w:r>
      <w:r w:rsidR="00915BF7" w:rsidRPr="00C80BB2">
        <w:t>:</w:t>
      </w:r>
    </w:p>
    <w:p w14:paraId="1673A75C" w14:textId="77777777" w:rsidR="00AC18EB" w:rsidRPr="00D96F2B" w:rsidRDefault="008A48C8" w:rsidP="00D96F2B">
      <w:pPr>
        <w:pStyle w:val="listeregular"/>
      </w:pPr>
      <w:r w:rsidRPr="00D96F2B">
        <w:t>Was höre ich an diesem Ort alles?</w:t>
      </w:r>
    </w:p>
    <w:p w14:paraId="6DE8269F" w14:textId="77777777" w:rsidR="00AC18EB" w:rsidRPr="00D96F2B" w:rsidRDefault="008A48C8" w:rsidP="00D96F2B">
      <w:pPr>
        <w:pStyle w:val="listeregular"/>
      </w:pPr>
      <w:r w:rsidRPr="00D96F2B">
        <w:t>Wie tönt es, wenn ich am Boden liege?</w:t>
      </w:r>
    </w:p>
    <w:p w14:paraId="7E1E966C" w14:textId="2E294AA7" w:rsidR="00AC18EB" w:rsidRPr="00D96F2B" w:rsidRDefault="008A48C8" w:rsidP="00D96F2B">
      <w:pPr>
        <w:pStyle w:val="listeregular"/>
      </w:pPr>
      <w:r w:rsidRPr="00D96F2B">
        <w:t xml:space="preserve">Wie tönt es, wenn ich mit der Hand </w:t>
      </w:r>
      <w:r w:rsidR="00AC25E5">
        <w:t xml:space="preserve">an </w:t>
      </w:r>
      <w:r w:rsidRPr="00D96F2B">
        <w:t>einer Mauer entlangfahre?</w:t>
      </w:r>
    </w:p>
    <w:p w14:paraId="767DA664" w14:textId="0121C2EC" w:rsidR="00AC18EB" w:rsidRPr="00D96F2B" w:rsidRDefault="008A48C8" w:rsidP="00D96F2B">
      <w:pPr>
        <w:pStyle w:val="listeregular"/>
      </w:pPr>
      <w:r w:rsidRPr="00D96F2B">
        <w:t>Wie tönt das Material, wenn ich darüber gehe</w:t>
      </w:r>
      <w:r w:rsidR="00AC25E5">
        <w:t>?</w:t>
      </w:r>
    </w:p>
    <w:p w14:paraId="4D653F97" w14:textId="77777777" w:rsidR="00AC18EB" w:rsidRPr="00D96F2B" w:rsidRDefault="008A48C8" w:rsidP="00D96F2B">
      <w:pPr>
        <w:pStyle w:val="listeregular"/>
      </w:pPr>
      <w:r w:rsidRPr="00D96F2B">
        <w:t>Wie tönt es, wenn ich eine Türe öffne, wie tönt es innen, wie aussen?</w:t>
      </w:r>
    </w:p>
    <w:p w14:paraId="40456809" w14:textId="77777777" w:rsidR="00AC18EB" w:rsidRPr="00D96F2B" w:rsidRDefault="008A48C8" w:rsidP="00D96F2B">
      <w:pPr>
        <w:pStyle w:val="listeregular"/>
      </w:pPr>
      <w:r w:rsidRPr="00D96F2B">
        <w:t>Wie tönt es nah am Boden oder im Boden?</w:t>
      </w:r>
    </w:p>
    <w:p w14:paraId="41B4F57D" w14:textId="77777777" w:rsidR="00AC18EB" w:rsidRPr="00D96F2B" w:rsidRDefault="008A48C8" w:rsidP="00D96F2B">
      <w:pPr>
        <w:pStyle w:val="listeregular"/>
      </w:pPr>
      <w:r w:rsidRPr="00D96F2B">
        <w:t>Wie tönt es hoch oben?</w:t>
      </w:r>
    </w:p>
    <w:p w14:paraId="563A9C8B" w14:textId="099F2438" w:rsidR="00AC18EB" w:rsidRPr="00D96F2B" w:rsidRDefault="008A48C8" w:rsidP="00D96F2B">
      <w:pPr>
        <w:pStyle w:val="listeregular"/>
      </w:pPr>
      <w:r w:rsidRPr="00D96F2B">
        <w:t xml:space="preserve">Was </w:t>
      </w:r>
      <w:r w:rsidR="00D16099" w:rsidRPr="00D96F2B">
        <w:t>höre ich sonst noch?</w:t>
      </w:r>
    </w:p>
    <w:p w14:paraId="21945C10" w14:textId="77777777" w:rsidR="00AC18EB" w:rsidRDefault="00AC18EB">
      <w:pPr>
        <w:rPr>
          <w:rFonts w:ascii="Arial" w:eastAsia="Arial" w:hAnsi="Arial" w:cs="Arial"/>
        </w:rPr>
      </w:pPr>
    </w:p>
    <w:p w14:paraId="367E7BE2" w14:textId="77777777" w:rsidR="00AC18EB" w:rsidRDefault="00AC18EB">
      <w:pPr>
        <w:rPr>
          <w:rFonts w:ascii="Arial" w:eastAsia="Arial" w:hAnsi="Arial" w:cs="Arial"/>
          <w:color w:val="806000"/>
        </w:rPr>
      </w:pPr>
    </w:p>
    <w:p w14:paraId="4801149B" w14:textId="77777777" w:rsidR="009420B7" w:rsidRDefault="009420B7">
      <w:pPr>
        <w:rPr>
          <w:rFonts w:eastAsia="Arial" w:cs="Arial"/>
          <w:caps/>
          <w:color w:val="E25E39"/>
          <w:sz w:val="32"/>
          <w:szCs w:val="32"/>
        </w:rPr>
      </w:pPr>
      <w:r>
        <w:br w:type="page"/>
      </w:r>
    </w:p>
    <w:p w14:paraId="763E0679" w14:textId="43E1C9A2" w:rsidR="00E904FE" w:rsidRPr="00D96F2B" w:rsidRDefault="00E904FE" w:rsidP="00D96F2B">
      <w:pPr>
        <w:pStyle w:val="TITEL1"/>
      </w:pPr>
      <w:r w:rsidRPr="00D96F2B">
        <w:lastRenderedPageBreak/>
        <w:t>Auftrag SChreiben</w:t>
      </w:r>
    </w:p>
    <w:p w14:paraId="22A30EC6" w14:textId="77777777" w:rsidR="00AC18EB" w:rsidRDefault="00AC18EB">
      <w:pPr>
        <w:rPr>
          <w:rFonts w:ascii="Arial" w:eastAsia="Arial" w:hAnsi="Arial" w:cs="Arial"/>
          <w:color w:val="806000"/>
        </w:rPr>
      </w:pPr>
    </w:p>
    <w:p w14:paraId="5FE46D63" w14:textId="77777777" w:rsidR="006D0B1B" w:rsidRPr="00D96F2B" w:rsidRDefault="00E904FE" w:rsidP="00D96F2B">
      <w:pPr>
        <w:pStyle w:val="flusstextfarbig"/>
      </w:pPr>
      <w:r w:rsidRPr="00D96F2B">
        <w:t xml:space="preserve">Schreibe hier oder in dein Heft, wo du was aufgenommen hast. </w:t>
      </w:r>
    </w:p>
    <w:p w14:paraId="68EB9A3F" w14:textId="09944583" w:rsidR="00E904FE" w:rsidRPr="00D96F2B" w:rsidRDefault="00E904FE" w:rsidP="00D96F2B">
      <w:pPr>
        <w:pStyle w:val="flusstextfarbig"/>
      </w:pPr>
      <w:r w:rsidRPr="00D96F2B">
        <w:t>Versuche die einzelnen Fragen mit einem oder mehreren Adjektiven zu beantworten. Vielleicht musst du dazu auch ein neues Wort erfinden.</w:t>
      </w:r>
      <w:r w:rsidR="00AC25E5">
        <w:t>...</w:t>
      </w:r>
    </w:p>
    <w:p w14:paraId="24FF48FE" w14:textId="31895E72" w:rsidR="00E904FE" w:rsidRPr="009D5844" w:rsidRDefault="00E904FE" w:rsidP="00E904FE">
      <w:pPr>
        <w:pStyle w:val="flusstextfarbig"/>
      </w:pPr>
    </w:p>
    <w:p w14:paraId="2B655B65" w14:textId="77777777" w:rsidR="00AC18EB" w:rsidRDefault="00AC18EB">
      <w:pPr>
        <w:rPr>
          <w:rFonts w:ascii="Arial" w:eastAsia="Arial" w:hAnsi="Arial" w:cs="Arial"/>
          <w:color w:val="806000"/>
        </w:rPr>
      </w:pPr>
    </w:p>
    <w:p w14:paraId="6A6FF6FF" w14:textId="77777777" w:rsidR="00AC18EB" w:rsidRDefault="008A48C8" w:rsidP="00D96F2B">
      <w:pPr>
        <w:pStyle w:val="flusstext"/>
      </w:pPr>
      <w:r w:rsidRPr="00D96F2B">
        <w:t>Was höre ich an diesem Ort alles?</w:t>
      </w:r>
    </w:p>
    <w:p w14:paraId="5DB9818D" w14:textId="77777777" w:rsidR="00D96F2B" w:rsidRPr="00D96F2B" w:rsidRDefault="00D96F2B" w:rsidP="00D96F2B">
      <w:pPr>
        <w:pStyle w:val="flusstext"/>
      </w:pPr>
    </w:p>
    <w:p w14:paraId="64639583" w14:textId="54C7BCB7" w:rsidR="00AC18EB" w:rsidRPr="00D96F2B" w:rsidRDefault="008A48C8" w:rsidP="00D96F2B">
      <w:pPr>
        <w:pStyle w:val="flusstext"/>
      </w:pPr>
      <w:r w:rsidRPr="00D96F2B">
        <w:t>_________________________________________</w:t>
      </w:r>
      <w:r w:rsidR="00E904FE" w:rsidRPr="00D96F2B">
        <w:t>__________________________</w:t>
      </w:r>
      <w:r w:rsidR="00D96F2B">
        <w:t>___</w:t>
      </w:r>
    </w:p>
    <w:p w14:paraId="5B6BAC9D" w14:textId="77777777" w:rsidR="00AC18EB" w:rsidRDefault="008A48C8" w:rsidP="00D96F2B">
      <w:pPr>
        <w:pStyle w:val="flusstext"/>
      </w:pPr>
      <w:r w:rsidRPr="00D96F2B">
        <w:t>Wie tönt es, wenn ich am Boden liege?</w:t>
      </w:r>
    </w:p>
    <w:p w14:paraId="4B982EF7" w14:textId="77777777" w:rsidR="00D96F2B" w:rsidRPr="00D96F2B" w:rsidRDefault="00D96F2B" w:rsidP="00D96F2B">
      <w:pPr>
        <w:pStyle w:val="flusstext"/>
      </w:pPr>
    </w:p>
    <w:p w14:paraId="4CC9DDB3" w14:textId="08BA7120" w:rsidR="00AC18EB" w:rsidRPr="00D96F2B" w:rsidRDefault="008A48C8" w:rsidP="00D96F2B">
      <w:pPr>
        <w:pStyle w:val="flusstext"/>
      </w:pPr>
      <w:r w:rsidRPr="00D96F2B">
        <w:t>_________________________________________</w:t>
      </w:r>
      <w:r w:rsidR="00E904FE" w:rsidRPr="00D96F2B">
        <w:t>__________________________</w:t>
      </w:r>
      <w:r w:rsidR="00D96F2B">
        <w:t>___</w:t>
      </w:r>
    </w:p>
    <w:p w14:paraId="3B94FE35" w14:textId="46029A4A" w:rsidR="00AC18EB" w:rsidRDefault="008A48C8" w:rsidP="00D96F2B">
      <w:pPr>
        <w:pStyle w:val="flusstext"/>
      </w:pPr>
      <w:r w:rsidRPr="00D96F2B">
        <w:t xml:space="preserve">Wie tönt es, wenn ich mit der Hand </w:t>
      </w:r>
      <w:r w:rsidR="00AC25E5">
        <w:t xml:space="preserve">an </w:t>
      </w:r>
      <w:r w:rsidRPr="00D96F2B">
        <w:t>einer Mauer</w:t>
      </w:r>
      <w:r w:rsidR="00E904FE" w:rsidRPr="00D96F2B">
        <w:t xml:space="preserve"> </w:t>
      </w:r>
      <w:r w:rsidRPr="00D96F2B">
        <w:t>entlangfahre?</w:t>
      </w:r>
    </w:p>
    <w:p w14:paraId="6CB634B9" w14:textId="77777777" w:rsidR="00D96F2B" w:rsidRPr="00D96F2B" w:rsidRDefault="00D96F2B" w:rsidP="00D96F2B">
      <w:pPr>
        <w:pStyle w:val="flusstext"/>
      </w:pPr>
    </w:p>
    <w:p w14:paraId="7BB365DB" w14:textId="55318BFC" w:rsidR="00E904FE" w:rsidRPr="00D96F2B" w:rsidRDefault="00E904FE" w:rsidP="00D96F2B">
      <w:pPr>
        <w:pStyle w:val="flusstext"/>
      </w:pPr>
      <w:r w:rsidRPr="00D96F2B">
        <w:t>______________________________________________________________________</w:t>
      </w:r>
    </w:p>
    <w:p w14:paraId="5DE902A1" w14:textId="77777777" w:rsidR="00AC18EB" w:rsidRDefault="008A48C8" w:rsidP="00D96F2B">
      <w:pPr>
        <w:pStyle w:val="flusstext"/>
      </w:pPr>
      <w:r w:rsidRPr="00D96F2B">
        <w:t>Wie tönt es, wenn ich eine Türe öffne, wie tönt es innen, wie aussen?</w:t>
      </w:r>
    </w:p>
    <w:p w14:paraId="2B97C785" w14:textId="77777777" w:rsidR="00D96F2B" w:rsidRPr="00D96F2B" w:rsidRDefault="00D96F2B" w:rsidP="00D96F2B">
      <w:pPr>
        <w:pStyle w:val="flusstext"/>
      </w:pPr>
    </w:p>
    <w:p w14:paraId="3943DBD2" w14:textId="1DED0586" w:rsidR="00AC18EB" w:rsidRPr="00D96F2B" w:rsidRDefault="008A48C8" w:rsidP="00D96F2B">
      <w:pPr>
        <w:pStyle w:val="flusstext"/>
      </w:pPr>
      <w:r w:rsidRPr="00D96F2B">
        <w:t>_________________________________________</w:t>
      </w:r>
      <w:r w:rsidR="00E904FE" w:rsidRPr="00D96F2B">
        <w:t>__________________________</w:t>
      </w:r>
      <w:r w:rsidR="00D96F2B">
        <w:t>___</w:t>
      </w:r>
    </w:p>
    <w:p w14:paraId="7B54D9EF" w14:textId="77777777" w:rsidR="00AC18EB" w:rsidRDefault="008A48C8" w:rsidP="00D96F2B">
      <w:pPr>
        <w:pStyle w:val="flusstext"/>
      </w:pPr>
      <w:r w:rsidRPr="00D96F2B">
        <w:t>Wie tönt das Material, wenn ich darüber gehe?</w:t>
      </w:r>
    </w:p>
    <w:p w14:paraId="123AF44E" w14:textId="77777777" w:rsidR="00D96F2B" w:rsidRPr="00D96F2B" w:rsidRDefault="00D96F2B" w:rsidP="00D96F2B">
      <w:pPr>
        <w:pStyle w:val="flusstext"/>
      </w:pPr>
    </w:p>
    <w:p w14:paraId="01398D14" w14:textId="19AF3804" w:rsidR="00AC18EB" w:rsidRPr="00D96F2B" w:rsidRDefault="008A48C8" w:rsidP="00D96F2B">
      <w:pPr>
        <w:pStyle w:val="flusstext"/>
      </w:pPr>
      <w:r w:rsidRPr="00D96F2B">
        <w:t>_________________________________________</w:t>
      </w:r>
      <w:r w:rsidR="00E904FE" w:rsidRPr="00D96F2B">
        <w:t>__________________________</w:t>
      </w:r>
      <w:r w:rsidR="00D96F2B">
        <w:t>___</w:t>
      </w:r>
    </w:p>
    <w:p w14:paraId="6C4C55C7" w14:textId="77777777" w:rsidR="00AC18EB" w:rsidRDefault="008A48C8" w:rsidP="00D96F2B">
      <w:pPr>
        <w:pStyle w:val="flusstext"/>
      </w:pPr>
      <w:r w:rsidRPr="00D96F2B">
        <w:t>Wie tönt es nah am Boden oder im Boden?</w:t>
      </w:r>
    </w:p>
    <w:p w14:paraId="75133DA0" w14:textId="77777777" w:rsidR="00D96F2B" w:rsidRPr="00D96F2B" w:rsidRDefault="00D96F2B" w:rsidP="00D96F2B">
      <w:pPr>
        <w:pStyle w:val="flusstext"/>
      </w:pPr>
    </w:p>
    <w:p w14:paraId="0F18C67D" w14:textId="482019A8" w:rsidR="00E904FE" w:rsidRPr="00D96F2B" w:rsidRDefault="008A48C8" w:rsidP="00D96F2B">
      <w:pPr>
        <w:pStyle w:val="flusstext"/>
      </w:pPr>
      <w:r w:rsidRPr="00D96F2B">
        <w:t>_________________________________________</w:t>
      </w:r>
      <w:r w:rsidR="00E904FE" w:rsidRPr="00D96F2B">
        <w:t>__________________________</w:t>
      </w:r>
      <w:r w:rsidR="00D96F2B">
        <w:t>___</w:t>
      </w:r>
    </w:p>
    <w:p w14:paraId="2112C1A6" w14:textId="77777777" w:rsidR="00AC18EB" w:rsidRDefault="008A48C8" w:rsidP="00D96F2B">
      <w:pPr>
        <w:pStyle w:val="flusstext"/>
      </w:pPr>
      <w:r w:rsidRPr="00D96F2B">
        <w:t>Wie tönt es hoch oben?</w:t>
      </w:r>
    </w:p>
    <w:p w14:paraId="18D0935E" w14:textId="77777777" w:rsidR="00D96F2B" w:rsidRPr="00D96F2B" w:rsidRDefault="00D96F2B" w:rsidP="00D96F2B">
      <w:pPr>
        <w:pStyle w:val="flusstext"/>
      </w:pPr>
    </w:p>
    <w:p w14:paraId="679BD3EB" w14:textId="7A0029BA" w:rsidR="00AC18EB" w:rsidRPr="00D96F2B" w:rsidRDefault="008A48C8" w:rsidP="00D96F2B">
      <w:pPr>
        <w:pStyle w:val="flusstext"/>
      </w:pPr>
      <w:r w:rsidRPr="00D96F2B">
        <w:t>_________________________________________</w:t>
      </w:r>
      <w:r w:rsidR="00E904FE" w:rsidRPr="00D96F2B">
        <w:t>__________________________</w:t>
      </w:r>
      <w:r w:rsidR="00D96F2B">
        <w:t>___</w:t>
      </w:r>
    </w:p>
    <w:p w14:paraId="601DDDAC" w14:textId="472DFE34" w:rsidR="00AC18EB" w:rsidRDefault="008A48C8" w:rsidP="00D96F2B">
      <w:pPr>
        <w:pStyle w:val="flusstext"/>
      </w:pPr>
      <w:r w:rsidRPr="00D96F2B">
        <w:t xml:space="preserve">Was </w:t>
      </w:r>
      <w:r w:rsidR="00E904FE" w:rsidRPr="00D96F2B">
        <w:t xml:space="preserve">habe ich sonst </w:t>
      </w:r>
      <w:r w:rsidRPr="00D96F2B">
        <w:t>noch</w:t>
      </w:r>
      <w:r w:rsidR="00E904FE" w:rsidRPr="00D96F2B">
        <w:t xml:space="preserve"> gehört und auf</w:t>
      </w:r>
      <w:r w:rsidR="00D96F2B">
        <w:t>genommen</w:t>
      </w:r>
      <w:r w:rsidRPr="00D96F2B">
        <w:t>?</w:t>
      </w:r>
    </w:p>
    <w:p w14:paraId="14A9A8A9" w14:textId="77777777" w:rsidR="00D96F2B" w:rsidRPr="00D96F2B" w:rsidRDefault="00D96F2B" w:rsidP="00D96F2B">
      <w:pPr>
        <w:pStyle w:val="flusstext"/>
      </w:pPr>
    </w:p>
    <w:p w14:paraId="74CE00A0" w14:textId="340173A0" w:rsidR="00AC18EB" w:rsidRPr="00D96F2B" w:rsidRDefault="008A48C8" w:rsidP="00D96F2B">
      <w:pPr>
        <w:pStyle w:val="flusstext"/>
      </w:pPr>
      <w:r w:rsidRPr="00D96F2B">
        <w:t>_________________________________________</w:t>
      </w:r>
      <w:r w:rsidR="00E904FE" w:rsidRPr="00D96F2B">
        <w:t>__________________________</w:t>
      </w:r>
      <w:r w:rsidR="00D96F2B">
        <w:t>___</w:t>
      </w:r>
    </w:p>
    <w:p w14:paraId="1DFADE9B" w14:textId="77777777" w:rsidR="006E263D" w:rsidRPr="00D96F2B" w:rsidRDefault="006E263D" w:rsidP="00D96F2B">
      <w:pPr>
        <w:pStyle w:val="flusstext"/>
      </w:pPr>
    </w:p>
    <w:p w14:paraId="6CDC3E1B" w14:textId="77777777" w:rsidR="00AC18EB" w:rsidRDefault="00AC18EB">
      <w:pPr>
        <w:rPr>
          <w:rFonts w:ascii="Arial" w:eastAsia="Arial" w:hAnsi="Arial" w:cs="Arial"/>
        </w:rPr>
      </w:pPr>
    </w:p>
    <w:p w14:paraId="69F18C5C" w14:textId="77777777" w:rsidR="00E904FE" w:rsidRPr="009D5844" w:rsidRDefault="00E904FE" w:rsidP="00D96F2B">
      <w:pPr>
        <w:pStyle w:val="flusstextfarbig"/>
      </w:pPr>
      <w:r w:rsidRPr="00B704C4">
        <w:t>Nach Abschluss der Erforschung beantworte diese Fragen schriftlich in dein Heft:</w:t>
      </w:r>
    </w:p>
    <w:p w14:paraId="72A28E18" w14:textId="77777777" w:rsidR="00E904FE" w:rsidRPr="0044269F" w:rsidRDefault="00E904FE" w:rsidP="00E904FE">
      <w:pPr>
        <w:pBdr>
          <w:top w:val="nil"/>
          <w:left w:val="nil"/>
          <w:bottom w:val="nil"/>
          <w:right w:val="nil"/>
          <w:between w:val="nil"/>
        </w:pBdr>
        <w:ind w:right="-135"/>
        <w:rPr>
          <w:rFonts w:ascii="Geologica ExtraLight" w:eastAsia="Arial" w:hAnsi="Geologica ExtraLight" w:cs="Arial"/>
          <w:color w:val="000000"/>
        </w:rPr>
      </w:pPr>
    </w:p>
    <w:p w14:paraId="61322567" w14:textId="77777777" w:rsidR="00E904FE" w:rsidRPr="00D96F2B" w:rsidRDefault="00E904FE" w:rsidP="00D96F2B">
      <w:pPr>
        <w:pStyle w:val="listeregular"/>
      </w:pPr>
      <w:r w:rsidRPr="00D96F2B">
        <w:t>Mir gefällt es an diesem Ort, weil ...</w:t>
      </w:r>
    </w:p>
    <w:p w14:paraId="5BD1D5D4" w14:textId="77777777" w:rsidR="00E904FE" w:rsidRPr="00D96F2B" w:rsidRDefault="00E904FE" w:rsidP="00D96F2B">
      <w:pPr>
        <w:pStyle w:val="listeregular"/>
      </w:pPr>
      <w:r w:rsidRPr="00D96F2B">
        <w:t>Ich fühle mich wohl an diesem Ort, weil ...</w:t>
      </w:r>
    </w:p>
    <w:p w14:paraId="1C05180F" w14:textId="77777777" w:rsidR="00E904FE" w:rsidRPr="00D96F2B" w:rsidRDefault="00E904FE" w:rsidP="00D96F2B">
      <w:pPr>
        <w:pStyle w:val="listeregular"/>
      </w:pPr>
      <w:r w:rsidRPr="00D96F2B">
        <w:t>Es riecht an diesem Ort nach ...</w:t>
      </w:r>
    </w:p>
    <w:p w14:paraId="0A78BC76" w14:textId="77777777" w:rsidR="00E904FE" w:rsidRPr="00D96F2B" w:rsidRDefault="00E904FE" w:rsidP="00D96F2B">
      <w:pPr>
        <w:pStyle w:val="listeregular"/>
      </w:pPr>
      <w:r w:rsidRPr="00D96F2B">
        <w:t>Wenn ich etwas an diesem Ort berühre, ist es ...</w:t>
      </w:r>
    </w:p>
    <w:p w14:paraId="54E2B982" w14:textId="77777777" w:rsidR="00E904FE" w:rsidRPr="00D96F2B" w:rsidRDefault="00E904FE" w:rsidP="00D96F2B">
      <w:pPr>
        <w:pStyle w:val="listeregular"/>
      </w:pPr>
      <w:r w:rsidRPr="00D96F2B">
        <w:t>Wenn ich die Augen schliesse, höre ich….</w:t>
      </w:r>
    </w:p>
    <w:p w14:paraId="584782F3" w14:textId="77777777" w:rsidR="00AC18EB" w:rsidRDefault="00AC18EB">
      <w:pPr>
        <w:rPr>
          <w:rFonts w:ascii="Arial" w:eastAsia="Arial" w:hAnsi="Arial" w:cs="Arial"/>
        </w:rPr>
      </w:pPr>
    </w:p>
    <w:p w14:paraId="7F08309D" w14:textId="34E59687" w:rsidR="00AC18EB" w:rsidRPr="00E904FE" w:rsidRDefault="00AC18EB">
      <w:pPr>
        <w:rPr>
          <w:rFonts w:ascii="Arial" w:eastAsia="Arial" w:hAnsi="Arial" w:cs="Arial"/>
        </w:rPr>
      </w:pPr>
    </w:p>
    <w:sectPr w:rsidR="00AC18EB" w:rsidRPr="00E904FE">
      <w:headerReference w:type="default" r:id="rId11"/>
      <w:footerReference w:type="even" r:id="rId12"/>
      <w:footerReference w:type="default" r:id="rId13"/>
      <w:pgSz w:w="11900" w:h="16840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0AC58" w14:textId="77777777" w:rsidR="00C83B1C" w:rsidRDefault="00C83B1C" w:rsidP="009D5844">
      <w:r>
        <w:separator/>
      </w:r>
    </w:p>
  </w:endnote>
  <w:endnote w:type="continuationSeparator" w:id="0">
    <w:p w14:paraId="015D037F" w14:textId="77777777" w:rsidR="00C83B1C" w:rsidRDefault="00C83B1C" w:rsidP="009D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502040504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logica SemiBold">
    <w:altName w:val="Calibri"/>
    <w:panose1 w:val="020B0604020202020204"/>
    <w:charset w:val="00"/>
    <w:family w:val="auto"/>
    <w:pitch w:val="variable"/>
    <w:sig w:usb0="A00002FF" w:usb1="4000206B" w:usb2="00000000" w:usb3="00000000" w:csb0="0000019F" w:csb1="00000000"/>
  </w:font>
  <w:font w:name="Geologica">
    <w:altName w:val="Calibri"/>
    <w:panose1 w:val="020B0604020202020204"/>
    <w:charset w:val="00"/>
    <w:family w:val="auto"/>
    <w:pitch w:val="variable"/>
    <w:sig w:usb0="A00002FF" w:usb1="4000206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logica ExtraLight">
    <w:altName w:val="Calibri"/>
    <w:panose1 w:val="020B0604020202020204"/>
    <w:charset w:val="00"/>
    <w:family w:val="auto"/>
    <w:pitch w:val="variable"/>
    <w:sig w:usb0="A00002FF" w:usb1="4000206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29014081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990BD16" w14:textId="77777777" w:rsidR="009D5844" w:rsidRDefault="009D5844" w:rsidP="008F6B3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0B2BF66" w14:textId="77777777" w:rsidR="009D5844" w:rsidRDefault="009D5844" w:rsidP="009D584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DFDA4" w14:textId="3C249EA6" w:rsidR="009D5844" w:rsidRPr="009D5844" w:rsidRDefault="009D5844" w:rsidP="008F6B36">
    <w:pPr>
      <w:pStyle w:val="Fuzeile"/>
      <w:framePr w:wrap="none" w:vAnchor="text" w:hAnchor="margin" w:xAlign="right" w:y="1"/>
      <w:rPr>
        <w:rStyle w:val="Seitenzahl"/>
        <w:color w:val="E25E39"/>
        <w:sz w:val="16"/>
        <w:szCs w:val="16"/>
      </w:rPr>
    </w:pPr>
  </w:p>
  <w:p w14:paraId="59682F74" w14:textId="77777777" w:rsidR="009D5844" w:rsidRDefault="009D5844" w:rsidP="009D584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866E1" w14:textId="77777777" w:rsidR="00C83B1C" w:rsidRDefault="00C83B1C" w:rsidP="009D5844">
      <w:r>
        <w:separator/>
      </w:r>
    </w:p>
  </w:footnote>
  <w:footnote w:type="continuationSeparator" w:id="0">
    <w:p w14:paraId="441E6863" w14:textId="77777777" w:rsidR="00C83B1C" w:rsidRDefault="00C83B1C" w:rsidP="009D5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649BD" w14:textId="1B2D37E7" w:rsidR="009D5844" w:rsidRPr="00C75011" w:rsidRDefault="009D5844">
    <w:pPr>
      <w:pStyle w:val="Kopfzeile"/>
      <w:rPr>
        <w:color w:val="000000" w:themeColor="text1"/>
      </w:rPr>
    </w:pPr>
    <w:r w:rsidRPr="00C75011">
      <w:rPr>
        <w:rFonts w:ascii="Geologica" w:eastAsia="Arial" w:hAnsi="Geologica" w:cs="Arial"/>
        <w:b/>
        <w:color w:val="000000" w:themeColor="text1"/>
        <w:sz w:val="16"/>
        <w:szCs w:val="16"/>
      </w:rPr>
      <w:t>Unterrichtmaterial</w:t>
    </w:r>
    <w:r w:rsidRPr="00C75011">
      <w:rPr>
        <w:rFonts w:ascii="Geologica" w:eastAsia="Arial" w:hAnsi="Geologica" w:cs="Arial"/>
        <w:b/>
        <w:color w:val="000000" w:themeColor="text1"/>
        <w:sz w:val="16"/>
        <w:szCs w:val="16"/>
      </w:rPr>
      <w:ptab w:relativeTo="margin" w:alignment="center" w:leader="none"/>
    </w:r>
    <w:r w:rsidR="00E904FE">
      <w:rPr>
        <w:rFonts w:ascii="Geologica" w:eastAsia="Arial" w:hAnsi="Geologica" w:cs="Arial"/>
        <w:b/>
        <w:color w:val="000000" w:themeColor="text1"/>
        <w:sz w:val="16"/>
        <w:szCs w:val="16"/>
      </w:rPr>
      <w:t>Block 5</w:t>
    </w:r>
    <w:r w:rsidRPr="00C75011">
      <w:rPr>
        <w:rFonts w:ascii="Geologica" w:eastAsia="Arial" w:hAnsi="Geologica" w:cs="Arial"/>
        <w:b/>
        <w:color w:val="000000" w:themeColor="text1"/>
        <w:sz w:val="16"/>
        <w:szCs w:val="16"/>
      </w:rPr>
      <w:ptab w:relativeTo="margin" w:alignment="right" w:leader="none"/>
    </w:r>
    <w:proofErr w:type="spellStart"/>
    <w:r w:rsidR="00E904FE">
      <w:rPr>
        <w:rFonts w:ascii="Geologica" w:eastAsia="Arial" w:hAnsi="Geologica" w:cs="Arial"/>
        <w:b/>
        <w:color w:val="000000" w:themeColor="text1"/>
        <w:sz w:val="16"/>
        <w:szCs w:val="16"/>
      </w:rPr>
      <w:t>Forscher:innen</w:t>
    </w:r>
    <w:proofErr w:type="spellEnd"/>
    <w:r w:rsidR="00E904FE">
      <w:rPr>
        <w:rFonts w:ascii="Geologica" w:eastAsia="Arial" w:hAnsi="Geologica" w:cs="Arial"/>
        <w:b/>
        <w:color w:val="000000" w:themeColor="text1"/>
        <w:sz w:val="16"/>
        <w:szCs w:val="16"/>
      </w:rPr>
      <w:t xml:space="preserve"> unterwegs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88CE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B4C7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2C5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6CE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ACF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B02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92F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CC4A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88F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5008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A494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2D93FC2"/>
    <w:multiLevelType w:val="multilevel"/>
    <w:tmpl w:val="6BEA5E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A9C020F"/>
    <w:multiLevelType w:val="multilevel"/>
    <w:tmpl w:val="41BAD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FB93C29"/>
    <w:multiLevelType w:val="multilevel"/>
    <w:tmpl w:val="59209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1CE1C85"/>
    <w:multiLevelType w:val="multilevel"/>
    <w:tmpl w:val="863075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5D418DD"/>
    <w:multiLevelType w:val="multilevel"/>
    <w:tmpl w:val="0D7491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6D019F"/>
    <w:multiLevelType w:val="multilevel"/>
    <w:tmpl w:val="AE7C7E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B5C694C"/>
    <w:multiLevelType w:val="multilevel"/>
    <w:tmpl w:val="C3AAFA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8907045"/>
    <w:multiLevelType w:val="hybridMultilevel"/>
    <w:tmpl w:val="BAEA550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873C91"/>
    <w:multiLevelType w:val="multilevel"/>
    <w:tmpl w:val="A88CA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E513C78"/>
    <w:multiLevelType w:val="multilevel"/>
    <w:tmpl w:val="01686196"/>
    <w:lvl w:ilvl="0">
      <w:start w:val="1"/>
      <w:numFmt w:val="bullet"/>
      <w:pStyle w:val="listebold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F595EC8"/>
    <w:multiLevelType w:val="multilevel"/>
    <w:tmpl w:val="BA3E8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55405626">
    <w:abstractNumId w:val="16"/>
  </w:num>
  <w:num w:numId="2" w16cid:durableId="65030853">
    <w:abstractNumId w:val="14"/>
  </w:num>
  <w:num w:numId="3" w16cid:durableId="315450223">
    <w:abstractNumId w:val="12"/>
  </w:num>
  <w:num w:numId="4" w16cid:durableId="938949984">
    <w:abstractNumId w:val="17"/>
  </w:num>
  <w:num w:numId="5" w16cid:durableId="1531454698">
    <w:abstractNumId w:val="13"/>
  </w:num>
  <w:num w:numId="6" w16cid:durableId="1090203309">
    <w:abstractNumId w:val="21"/>
  </w:num>
  <w:num w:numId="7" w16cid:durableId="6299955">
    <w:abstractNumId w:val="15"/>
  </w:num>
  <w:num w:numId="8" w16cid:durableId="901524831">
    <w:abstractNumId w:val="20"/>
  </w:num>
  <w:num w:numId="9" w16cid:durableId="2135706953">
    <w:abstractNumId w:val="11"/>
  </w:num>
  <w:num w:numId="10" w16cid:durableId="1558779920">
    <w:abstractNumId w:val="19"/>
  </w:num>
  <w:num w:numId="11" w16cid:durableId="488517505">
    <w:abstractNumId w:val="10"/>
  </w:num>
  <w:num w:numId="12" w16cid:durableId="1441486065">
    <w:abstractNumId w:val="4"/>
  </w:num>
  <w:num w:numId="13" w16cid:durableId="1352493383">
    <w:abstractNumId w:val="5"/>
  </w:num>
  <w:num w:numId="14" w16cid:durableId="698548658">
    <w:abstractNumId w:val="6"/>
  </w:num>
  <w:num w:numId="15" w16cid:durableId="1077172356">
    <w:abstractNumId w:val="7"/>
  </w:num>
  <w:num w:numId="16" w16cid:durableId="1366103015">
    <w:abstractNumId w:val="9"/>
  </w:num>
  <w:num w:numId="17" w16cid:durableId="497623441">
    <w:abstractNumId w:val="0"/>
  </w:num>
  <w:num w:numId="18" w16cid:durableId="531843032">
    <w:abstractNumId w:val="1"/>
  </w:num>
  <w:num w:numId="19" w16cid:durableId="1532913704">
    <w:abstractNumId w:val="2"/>
  </w:num>
  <w:num w:numId="20" w16cid:durableId="1832256962">
    <w:abstractNumId w:val="3"/>
  </w:num>
  <w:num w:numId="21" w16cid:durableId="1590390558">
    <w:abstractNumId w:val="8"/>
  </w:num>
  <w:num w:numId="22" w16cid:durableId="1114825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7"/>
  <w:hideSpellingErrors/>
  <w:hideGrammaticalError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FE"/>
    <w:rsid w:val="000143F7"/>
    <w:rsid w:val="00117F2D"/>
    <w:rsid w:val="002578B1"/>
    <w:rsid w:val="002A64C4"/>
    <w:rsid w:val="002D46E7"/>
    <w:rsid w:val="00307CC5"/>
    <w:rsid w:val="003C3710"/>
    <w:rsid w:val="003C5143"/>
    <w:rsid w:val="0040524C"/>
    <w:rsid w:val="0044269F"/>
    <w:rsid w:val="004D3C58"/>
    <w:rsid w:val="005542C5"/>
    <w:rsid w:val="005F7318"/>
    <w:rsid w:val="006D0B1B"/>
    <w:rsid w:val="006E263D"/>
    <w:rsid w:val="00727883"/>
    <w:rsid w:val="0078350F"/>
    <w:rsid w:val="00793C24"/>
    <w:rsid w:val="00823E6D"/>
    <w:rsid w:val="008A48C8"/>
    <w:rsid w:val="008B3E88"/>
    <w:rsid w:val="00915BF7"/>
    <w:rsid w:val="009420B7"/>
    <w:rsid w:val="009D5844"/>
    <w:rsid w:val="009D5891"/>
    <w:rsid w:val="00A87F39"/>
    <w:rsid w:val="00AC18EB"/>
    <w:rsid w:val="00AC25E5"/>
    <w:rsid w:val="00AD42E1"/>
    <w:rsid w:val="00B03768"/>
    <w:rsid w:val="00B33831"/>
    <w:rsid w:val="00BD5BC2"/>
    <w:rsid w:val="00C26416"/>
    <w:rsid w:val="00C75011"/>
    <w:rsid w:val="00C80BB2"/>
    <w:rsid w:val="00C83B1C"/>
    <w:rsid w:val="00D1359D"/>
    <w:rsid w:val="00D16099"/>
    <w:rsid w:val="00D51632"/>
    <w:rsid w:val="00D96F2B"/>
    <w:rsid w:val="00E9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712D"/>
  <w15:docId w15:val="{8501188B-CFD2-7E46-9329-DCC2A617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de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5844"/>
    <w:rPr>
      <w:rFonts w:ascii="Geologica SemiBold" w:hAnsi="Geologica SemiBold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kopf">
    <w:name w:val="Briefkopf"/>
    <w:basedOn w:val="Kopfzeile"/>
    <w:qFormat/>
    <w:rsid w:val="00C75011"/>
    <w:rPr>
      <w:rFonts w:ascii="Geologica" w:eastAsia="Arial" w:hAnsi="Geologica" w:cs="Arial"/>
      <w:b/>
      <w:color w:val="000000" w:themeColor="text1"/>
      <w:sz w:val="16"/>
      <w:szCs w:val="16"/>
    </w:r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ittlereSchattierung2-Akzent6">
    <w:name w:val="Medium Shading 2 Accent 6"/>
    <w:basedOn w:val="NormaleTabelle"/>
    <w:uiPriority w:val="64"/>
    <w:semiHidden/>
    <w:unhideWhenUsed/>
    <w:rsid w:val="00C750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8B2A90"/>
    <w:pPr>
      <w:ind w:left="720"/>
      <w:contextualSpacing/>
    </w:pPr>
  </w:style>
  <w:style w:type="paragraph" w:customStyle="1" w:styleId="Haupttitel">
    <w:name w:val="Haupttitel"/>
    <w:basedOn w:val="Standard"/>
    <w:qFormat/>
    <w:rsid w:val="00C75011"/>
    <w:pPr>
      <w:ind w:right="-689"/>
    </w:pPr>
    <w:rPr>
      <w:rFonts w:ascii="Geologica" w:eastAsia="Arial" w:hAnsi="Geologica" w:cs="Arial"/>
      <w:b/>
      <w:color w:val="E25E39"/>
      <w:sz w:val="48"/>
      <w:szCs w:val="48"/>
    </w:rPr>
  </w:style>
  <w:style w:type="paragraph" w:customStyle="1" w:styleId="Titel1unterligne">
    <w:name w:val="Titel 1 unterligne"/>
    <w:basedOn w:val="Standard"/>
    <w:qFormat/>
    <w:rsid w:val="00C75011"/>
    <w:rPr>
      <w:caps/>
      <w:color w:val="E25E39"/>
      <w:sz w:val="32"/>
      <w:szCs w:val="32"/>
      <w:u w:val="thick"/>
    </w:rPr>
  </w:style>
  <w:style w:type="paragraph" w:styleId="Kopfzeile">
    <w:name w:val="header"/>
    <w:basedOn w:val="Standard"/>
    <w:link w:val="KopfzeileZchn"/>
    <w:uiPriority w:val="99"/>
    <w:unhideWhenUsed/>
    <w:rsid w:val="009D58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5844"/>
    <w:rPr>
      <w:rFonts w:ascii="Geologica SemiBold" w:hAnsi="Geologica SemiBold"/>
    </w:rPr>
  </w:style>
  <w:style w:type="paragraph" w:styleId="Fuzeile">
    <w:name w:val="footer"/>
    <w:basedOn w:val="Standard"/>
    <w:link w:val="FuzeileZchn"/>
    <w:uiPriority w:val="99"/>
    <w:unhideWhenUsed/>
    <w:rsid w:val="009D58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5844"/>
    <w:rPr>
      <w:rFonts w:ascii="Geologica SemiBold" w:hAnsi="Geologica SemiBold"/>
    </w:rPr>
  </w:style>
  <w:style w:type="character" w:styleId="Seitenzahl">
    <w:name w:val="page number"/>
    <w:basedOn w:val="Absatz-Standardschriftart"/>
    <w:uiPriority w:val="99"/>
    <w:semiHidden/>
    <w:unhideWhenUsed/>
    <w:rsid w:val="009D5844"/>
  </w:style>
  <w:style w:type="paragraph" w:customStyle="1" w:styleId="Titel2schwarz">
    <w:name w:val="Titel 2 schwarz"/>
    <w:basedOn w:val="Standard"/>
    <w:qFormat/>
    <w:rsid w:val="00C75011"/>
    <w:rPr>
      <w:rFonts w:eastAsia="Arial" w:cs="Arial"/>
      <w:b/>
    </w:rPr>
  </w:style>
  <w:style w:type="paragraph" w:customStyle="1" w:styleId="flusstext">
    <w:name w:val="flusstext"/>
    <w:basedOn w:val="Standard"/>
    <w:qFormat/>
    <w:rsid w:val="00C75011"/>
    <w:rPr>
      <w:rFonts w:ascii="Geologica ExtraLight" w:eastAsia="Arial" w:hAnsi="Geologica ExtraLight" w:cs="Arial"/>
    </w:rPr>
  </w:style>
  <w:style w:type="paragraph" w:customStyle="1" w:styleId="TITEL1">
    <w:name w:val="TITEL 1"/>
    <w:basedOn w:val="Standard"/>
    <w:qFormat/>
    <w:rsid w:val="00C75011"/>
    <w:rPr>
      <w:rFonts w:eastAsia="Arial" w:cs="Arial"/>
      <w:caps/>
      <w:color w:val="E25E39"/>
      <w:sz w:val="32"/>
      <w:szCs w:val="32"/>
    </w:rPr>
  </w:style>
  <w:style w:type="paragraph" w:customStyle="1" w:styleId="listebold">
    <w:name w:val="liste bold"/>
    <w:basedOn w:val="Standard"/>
    <w:qFormat/>
    <w:rsid w:val="00C75011"/>
    <w:pPr>
      <w:numPr>
        <w:numId w:val="8"/>
      </w:numPr>
      <w:spacing w:line="288" w:lineRule="auto"/>
    </w:pPr>
    <w:rPr>
      <w:rFonts w:eastAsia="Arial" w:cs="Arial"/>
      <w:b/>
    </w:rPr>
  </w:style>
  <w:style w:type="paragraph" w:customStyle="1" w:styleId="listeregular">
    <w:name w:val="liste regular"/>
    <w:basedOn w:val="listebold"/>
    <w:qFormat/>
    <w:rsid w:val="00C75011"/>
    <w:rPr>
      <w:rFonts w:ascii="Geologica ExtraLight" w:hAnsi="Geologica ExtraLight"/>
      <w:b w:val="0"/>
    </w:rPr>
  </w:style>
  <w:style w:type="paragraph" w:customStyle="1" w:styleId="flusstextfarbig">
    <w:name w:val="flusstext farbig"/>
    <w:basedOn w:val="Standard"/>
    <w:qFormat/>
    <w:rsid w:val="00C75011"/>
    <w:rPr>
      <w:rFonts w:ascii="Geologica ExtraLight" w:eastAsia="Arial" w:hAnsi="Geologica ExtraLight" w:cs="Arial"/>
      <w:color w:val="E25E39"/>
    </w:rPr>
  </w:style>
  <w:style w:type="paragraph" w:customStyle="1" w:styleId="Zahlseiten">
    <w:name w:val="Zahlseiten"/>
    <w:basedOn w:val="Fuzeile"/>
    <w:qFormat/>
    <w:rsid w:val="00C75011"/>
    <w:pPr>
      <w:framePr w:wrap="none" w:vAnchor="text" w:hAnchor="margin" w:xAlign="right" w:y="1"/>
    </w:pPr>
    <w:rPr>
      <w:color w:val="000000" w:themeColor="text1"/>
      <w:sz w:val="16"/>
      <w:szCs w:val="16"/>
    </w:rPr>
  </w:style>
  <w:style w:type="paragraph" w:customStyle="1" w:styleId="flusstextfarbigbold">
    <w:name w:val="flusstext farbig bold"/>
    <w:basedOn w:val="Standard"/>
    <w:qFormat/>
    <w:rsid w:val="00C75011"/>
    <w:rPr>
      <w:rFonts w:eastAsia="Arial" w:cs="Arial"/>
      <w:b/>
      <w:bCs/>
      <w:color w:val="E25E39"/>
    </w:rPr>
  </w:style>
  <w:style w:type="table" w:styleId="Tabellenraster">
    <w:name w:val="Table Grid"/>
    <w:basedOn w:val="NormaleTabelle"/>
    <w:uiPriority w:val="39"/>
    <w:rsid w:val="00E9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aweniger/Library/CloudStorage/OneDrive-Pa&#776;dagogischeHochschuleSchwyz/Team%20IUF%20Ku&#776;nste/1_Projekte/14_e&#769;ducation21/07_das%20Lehrmittel/Unterrichtsmaterialien/TEMPLATE_Unterrichtsmateria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zALkz3s0kQ0FiynyhjcA58+Cvg==">CgMxLjA4AHIhMUlwOFMwTmhramVEaGtCbnJJbHJxNjNjOGtjQmNiTHpO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29E900-2FE1-1E4F-B0FA-BD919247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TEMPLATE_Unterrichtsmaterial.dotx</Template>
  <TotalTime>0</TotalTime>
  <Pages>2</Pages>
  <Words>261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Gila Kolb</cp:lastModifiedBy>
  <cp:revision>19</cp:revision>
  <cp:lastPrinted>2024-09-12T06:41:00Z</cp:lastPrinted>
  <dcterms:created xsi:type="dcterms:W3CDTF">2024-06-14T10:03:00Z</dcterms:created>
  <dcterms:modified xsi:type="dcterms:W3CDTF">2024-09-16T19:02:00Z</dcterms:modified>
</cp:coreProperties>
</file>