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087"/>
      </w:tblGrid>
      <w:tr w:rsidR="00A212AC" w14:paraId="118C13E7" w14:textId="77777777" w:rsidTr="005C29E0">
        <w:tc>
          <w:tcPr>
            <w:tcW w:w="3969" w:type="dxa"/>
          </w:tcPr>
          <w:p w14:paraId="2CB8972E" w14:textId="77777777" w:rsidR="00A212AC" w:rsidRDefault="00A212AC" w:rsidP="005C29E0">
            <w:pPr>
              <w:spacing w:before="240"/>
              <w:ind w:right="-692"/>
              <w:rPr>
                <w:rFonts w:ascii="Geologica" w:eastAsia="Arial" w:hAnsi="Geologica" w:cs="Arial"/>
                <w:b/>
                <w:color w:val="E25E39"/>
                <w:sz w:val="48"/>
                <w:szCs w:val="48"/>
              </w:rPr>
            </w:pPr>
            <w:r>
              <w:rPr>
                <w:rFonts w:ascii="Geologica" w:eastAsia="Arial" w:hAnsi="Geologica" w:cs="Arial"/>
                <w:b/>
                <w:color w:val="E25E39"/>
                <w:sz w:val="48"/>
                <w:szCs w:val="48"/>
              </w:rPr>
              <w:t>FOTOGRAFIEREN</w:t>
            </w:r>
          </w:p>
          <w:p w14:paraId="408C8625" w14:textId="77777777" w:rsidR="00A212AC" w:rsidRDefault="00A212AC" w:rsidP="005C29E0">
            <w:pPr>
              <w:pStyle w:val="TITEL1"/>
              <w:rPr>
                <w:rFonts w:ascii="Geologica" w:hAnsi="Geologica"/>
                <w:b/>
                <w:sz w:val="48"/>
                <w:szCs w:val="48"/>
              </w:rPr>
            </w:pPr>
          </w:p>
        </w:tc>
        <w:tc>
          <w:tcPr>
            <w:tcW w:w="5087" w:type="dxa"/>
          </w:tcPr>
          <w:p w14:paraId="6A030963" w14:textId="77777777" w:rsidR="00A212AC" w:rsidRDefault="00A212AC" w:rsidP="00FB28FF">
            <w:pPr>
              <w:ind w:right="-689"/>
              <w:jc w:val="center"/>
              <w:rPr>
                <w:rFonts w:ascii="Geologica" w:eastAsia="Arial" w:hAnsi="Geologica" w:cs="Arial"/>
                <w:b/>
                <w:color w:val="E25E39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45E43ED6" wp14:editId="7513C359">
                  <wp:extent cx="763515" cy="1080000"/>
                  <wp:effectExtent l="0" t="0" r="0" b="0"/>
                  <wp:docPr id="133593626" name="Image 8" descr="Une image contenant noir, obscurité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Une image contenant noir, obscurité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51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BA9F7C5" wp14:editId="024390B9">
                  <wp:extent cx="763512" cy="1080000"/>
                  <wp:effectExtent l="0" t="0" r="0" b="0"/>
                  <wp:docPr id="1891002607" name="Grafik 1" descr="Ein Bild, das Schwarz, Dunkelhei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002607" name="Grafik 1" descr="Ein Bild, das Schwarz, Dunkelheit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512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E779F1" w14:textId="6CF20D87" w:rsidR="00402F91" w:rsidRDefault="00402F91" w:rsidP="00402F91">
      <w:pPr>
        <w:pStyle w:val="TITEL1"/>
      </w:pPr>
      <w:r>
        <w:t>Inhalt TRAG</w:t>
      </w:r>
      <w:r w:rsidR="000A2AD1">
        <w:t>E</w:t>
      </w:r>
      <w:r>
        <w:t>TASche</w:t>
      </w:r>
    </w:p>
    <w:p w14:paraId="093DECC5" w14:textId="77777777" w:rsidR="00402F91" w:rsidRDefault="00402F91" w:rsidP="00402F91">
      <w:pPr>
        <w:pStyle w:val="TITEL1"/>
      </w:pPr>
    </w:p>
    <w:p w14:paraId="27B0E95B" w14:textId="27CD2484" w:rsidR="00402F91" w:rsidRPr="00BE5046" w:rsidRDefault="00402F91" w:rsidP="00037E33">
      <w:pPr>
        <w:pStyle w:val="listeregular"/>
        <w:rPr>
          <w:b/>
        </w:rPr>
      </w:pPr>
      <w:proofErr w:type="spellStart"/>
      <w:r w:rsidRPr="00BE5046">
        <w:t>IPad</w:t>
      </w:r>
      <w:proofErr w:type="spellEnd"/>
      <w:r w:rsidRPr="00BE5046">
        <w:t xml:space="preserve"> oder Fotoapparat</w:t>
      </w:r>
    </w:p>
    <w:p w14:paraId="604D1FE1" w14:textId="4BF6920C" w:rsidR="00402F91" w:rsidRPr="00D22983" w:rsidRDefault="00402F91" w:rsidP="00402F91">
      <w:pPr>
        <w:pStyle w:val="listeregular"/>
        <w:rPr>
          <w:b/>
        </w:rPr>
      </w:pPr>
      <w:r w:rsidRPr="00BE5046">
        <w:t>Alte Bilderrahmen</w:t>
      </w:r>
    </w:p>
    <w:p w14:paraId="1462FCED" w14:textId="7C330093" w:rsidR="00402F91" w:rsidRDefault="00836F30" w:rsidP="00D22983">
      <w:pPr>
        <w:rPr>
          <w:rFonts w:ascii="Arial" w:eastAsia="Arial" w:hAnsi="Arial" w:cs="Arial"/>
          <w:b/>
          <w:u w:val="single"/>
        </w:rPr>
      </w:pPr>
      <w:r>
        <w:rPr>
          <w:noProof/>
        </w:rPr>
        <w:drawing>
          <wp:inline distT="0" distB="0" distL="0" distR="0" wp14:anchorId="2C898231" wp14:editId="4D4DBA8A">
            <wp:extent cx="1942842" cy="1620000"/>
            <wp:effectExtent l="0" t="0" r="635" b="5715"/>
            <wp:docPr id="2004096952" name="image8.jpg" descr="Ein Bild, das Wand, Im Haus, Rechteck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Ein Bild, das Wand, Im Haus, Rechteck, Kunst enthält.&#10;&#10;Automatisch generierte Beschreibung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0"/>
                    <a:stretch>
                      <a:fillRect/>
                    </a:stretch>
                  </pic:blipFill>
                  <pic:spPr>
                    <a:xfrm>
                      <a:off x="0" y="0"/>
                      <a:ext cx="1942842" cy="16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FB3617" w14:textId="365B9217" w:rsidR="00AC18EB" w:rsidRDefault="00AC18EB">
      <w:pPr>
        <w:rPr>
          <w:rFonts w:ascii="Arial" w:eastAsia="Arial" w:hAnsi="Arial" w:cs="Arial"/>
          <w:b/>
          <w:u w:val="single"/>
        </w:rPr>
      </w:pPr>
    </w:p>
    <w:p w14:paraId="4D570ADD" w14:textId="661FAFE5" w:rsidR="00AC18EB" w:rsidRDefault="008A48C8">
      <w:r>
        <w:t xml:space="preserve">   </w:t>
      </w:r>
    </w:p>
    <w:p w14:paraId="43500D61" w14:textId="77777777" w:rsidR="006E263D" w:rsidRDefault="006E263D">
      <w:pPr>
        <w:rPr>
          <w:rFonts w:ascii="Geologica ExtraLight" w:eastAsia="Arial" w:hAnsi="Geologica ExtraLight" w:cs="Arial"/>
        </w:rPr>
      </w:pPr>
    </w:p>
    <w:p w14:paraId="711E1422" w14:textId="77777777" w:rsidR="00A87F39" w:rsidRPr="006E263D" w:rsidRDefault="00A87F39">
      <w:pPr>
        <w:rPr>
          <w:rFonts w:ascii="Geologica ExtraLight" w:eastAsia="Arial" w:hAnsi="Geologica ExtraLight" w:cs="Arial"/>
        </w:rPr>
      </w:pPr>
    </w:p>
    <w:p w14:paraId="29F74AA6" w14:textId="77777777" w:rsidR="00AC18EB" w:rsidRDefault="00AC18EB"/>
    <w:p w14:paraId="0EF7842C" w14:textId="77777777" w:rsidR="00A87F39" w:rsidRDefault="00A87F39"/>
    <w:p w14:paraId="4896327F" w14:textId="77777777" w:rsidR="00AC18EB" w:rsidRDefault="00AC18EB"/>
    <w:p w14:paraId="77B03C81" w14:textId="77777777" w:rsidR="00C06AF9" w:rsidRDefault="00C06AF9">
      <w:pPr>
        <w:rPr>
          <w:rFonts w:eastAsia="Arial" w:cs="Arial"/>
          <w:caps/>
          <w:color w:val="E25E39"/>
          <w:sz w:val="32"/>
          <w:szCs w:val="32"/>
        </w:rPr>
      </w:pPr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087"/>
      </w:tblGrid>
      <w:tr w:rsidR="00326FFD" w14:paraId="507DBF5E" w14:textId="77777777" w:rsidTr="00B14236">
        <w:tc>
          <w:tcPr>
            <w:tcW w:w="3969" w:type="dxa"/>
          </w:tcPr>
          <w:p w14:paraId="02C887ED" w14:textId="77777777" w:rsidR="00326FFD" w:rsidRDefault="00326FFD" w:rsidP="0060264A">
            <w:pPr>
              <w:spacing w:before="240"/>
              <w:ind w:right="-692"/>
              <w:rPr>
                <w:rFonts w:ascii="Geologica" w:eastAsia="Arial" w:hAnsi="Geologica" w:cs="Arial"/>
                <w:b/>
                <w:color w:val="E25E39"/>
                <w:sz w:val="48"/>
                <w:szCs w:val="48"/>
              </w:rPr>
            </w:pPr>
            <w:r>
              <w:rPr>
                <w:rFonts w:ascii="Geologica" w:eastAsia="Arial" w:hAnsi="Geologica" w:cs="Arial"/>
                <w:b/>
                <w:color w:val="E25E39"/>
                <w:sz w:val="48"/>
                <w:szCs w:val="48"/>
              </w:rPr>
              <w:lastRenderedPageBreak/>
              <w:t>FOTOGRAFIEREN</w:t>
            </w:r>
          </w:p>
          <w:p w14:paraId="621353A8" w14:textId="77777777" w:rsidR="00326FFD" w:rsidRDefault="00326FFD" w:rsidP="0060264A">
            <w:pPr>
              <w:pStyle w:val="TITEL1"/>
              <w:rPr>
                <w:rFonts w:ascii="Geologica" w:hAnsi="Geologica"/>
                <w:b/>
                <w:sz w:val="48"/>
                <w:szCs w:val="48"/>
              </w:rPr>
            </w:pPr>
          </w:p>
        </w:tc>
        <w:tc>
          <w:tcPr>
            <w:tcW w:w="5087" w:type="dxa"/>
          </w:tcPr>
          <w:p w14:paraId="1A7D3598" w14:textId="23CBBFA6" w:rsidR="00326FFD" w:rsidRDefault="00326FFD" w:rsidP="00FB28FF">
            <w:pPr>
              <w:ind w:right="-689"/>
              <w:jc w:val="center"/>
              <w:rPr>
                <w:rFonts w:ascii="Geologica" w:eastAsia="Arial" w:hAnsi="Geologica" w:cs="Arial"/>
                <w:b/>
                <w:color w:val="E25E39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03234701" wp14:editId="5141CD52">
                  <wp:extent cx="763515" cy="1080000"/>
                  <wp:effectExtent l="0" t="0" r="0" b="0"/>
                  <wp:docPr id="2048066677" name="Image 8" descr="Une image contenant noir, obscurité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Une image contenant noir, obscurité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51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14236">
              <w:rPr>
                <w:noProof/>
              </w:rPr>
              <w:drawing>
                <wp:inline distT="0" distB="0" distL="0" distR="0" wp14:anchorId="5A84174C" wp14:editId="2C7CF7F9">
                  <wp:extent cx="763512" cy="1080000"/>
                  <wp:effectExtent l="0" t="0" r="0" b="0"/>
                  <wp:docPr id="87374139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741394" name="Grafik 87374139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512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1AEF70" w14:textId="597EC0A1" w:rsidR="0044269F" w:rsidRPr="00326FFD" w:rsidRDefault="006E263D" w:rsidP="00C75011">
      <w:pPr>
        <w:pStyle w:val="TITEL1"/>
      </w:pPr>
      <w:r w:rsidRPr="009D5844">
        <w:t>A</w:t>
      </w:r>
      <w:r w:rsidRPr="00C75011">
        <w:t>UFTRAG</w:t>
      </w:r>
      <w:r w:rsidR="00326FFD">
        <w:t xml:space="preserve"> </w:t>
      </w:r>
      <w:r w:rsidR="008A48C8" w:rsidRPr="00C75011">
        <w:t>F</w:t>
      </w:r>
      <w:r w:rsidR="0044269F" w:rsidRPr="00C75011">
        <w:t>otografieren</w:t>
      </w:r>
      <w:r w:rsidR="008A48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E6075D4" w14:textId="77777777" w:rsidR="0044269F" w:rsidRDefault="0044269F">
      <w:pPr>
        <w:pBdr>
          <w:top w:val="nil"/>
          <w:left w:val="nil"/>
          <w:bottom w:val="nil"/>
          <w:right w:val="nil"/>
          <w:between w:val="nil"/>
        </w:pBdr>
        <w:ind w:right="-135"/>
        <w:rPr>
          <w:rFonts w:ascii="Times New Roman" w:eastAsia="Times New Roman" w:hAnsi="Times New Roman" w:cs="Times New Roman"/>
          <w:color w:val="000000"/>
        </w:rPr>
      </w:pPr>
    </w:p>
    <w:p w14:paraId="12282670" w14:textId="7DE89A5B" w:rsidR="00AC18EB" w:rsidRPr="00364F92" w:rsidRDefault="006168B4" w:rsidP="00B53A97">
      <w:pPr>
        <w:rPr>
          <w:b/>
        </w:rPr>
      </w:pPr>
      <w:r w:rsidRPr="00364F92">
        <w:t>Mache Fotos von der Umgebung:</w:t>
      </w:r>
      <w:r w:rsidR="008A48C8" w:rsidRPr="00364F92">
        <w:tab/>
      </w:r>
    </w:p>
    <w:p w14:paraId="2957400D" w14:textId="00A92751" w:rsidR="00AC18EB" w:rsidRPr="00B53A97" w:rsidRDefault="008A48C8" w:rsidP="00B53A97">
      <w:pPr>
        <w:pStyle w:val="listeregular"/>
      </w:pPr>
      <w:r w:rsidRPr="00B53A97">
        <w:t>von oben</w:t>
      </w:r>
      <w:r w:rsidR="0044269F" w:rsidRPr="00B53A97">
        <w:t xml:space="preserve">, </w:t>
      </w:r>
      <w:r w:rsidRPr="00B53A97">
        <w:t>von unten</w:t>
      </w:r>
      <w:r w:rsidRPr="00B53A97">
        <w:tab/>
      </w:r>
      <w:r w:rsidRPr="00B53A97">
        <w:tab/>
      </w:r>
      <w:r w:rsidRPr="00B53A97">
        <w:tab/>
      </w:r>
      <w:r w:rsidRPr="00B53A97">
        <w:tab/>
      </w:r>
      <w:r w:rsidRPr="00B53A97">
        <w:tab/>
      </w:r>
    </w:p>
    <w:p w14:paraId="1340F064" w14:textId="27C0F4E5" w:rsidR="00AC18EB" w:rsidRPr="00B53A97" w:rsidRDefault="00B1178C" w:rsidP="00B53A97">
      <w:pPr>
        <w:pStyle w:val="listeregular"/>
      </w:pPr>
      <w:r w:rsidRPr="00B53A97">
        <w:t xml:space="preserve">von </w:t>
      </w:r>
      <w:r w:rsidR="008A48C8" w:rsidRPr="00B53A97">
        <w:t>nahe</w:t>
      </w:r>
      <w:r w:rsidRPr="00B53A97">
        <w:t>m</w:t>
      </w:r>
      <w:r w:rsidR="0044269F" w:rsidRPr="00B53A97">
        <w:t xml:space="preserve">, </w:t>
      </w:r>
      <w:r w:rsidRPr="00B53A97">
        <w:t xml:space="preserve"> von </w:t>
      </w:r>
      <w:r w:rsidR="008A48C8" w:rsidRPr="00B53A97">
        <w:t>weit weg</w:t>
      </w:r>
    </w:p>
    <w:p w14:paraId="3D52F29D" w14:textId="77777777" w:rsidR="00AC18EB" w:rsidRPr="00B53A97" w:rsidRDefault="008A48C8" w:rsidP="00B53A97">
      <w:pPr>
        <w:pStyle w:val="listeregular"/>
      </w:pPr>
      <w:r w:rsidRPr="00B53A97">
        <w:t>in Bewegung</w:t>
      </w:r>
    </w:p>
    <w:p w14:paraId="3232330C" w14:textId="77777777" w:rsidR="00AC18EB" w:rsidRPr="00B53A97" w:rsidRDefault="008A48C8" w:rsidP="00B53A97">
      <w:pPr>
        <w:pStyle w:val="listeregular"/>
      </w:pPr>
      <w:r w:rsidRPr="00B53A97">
        <w:t xml:space="preserve">etwas Altes </w:t>
      </w:r>
    </w:p>
    <w:p w14:paraId="4ADD2E2C" w14:textId="77777777" w:rsidR="00AC18EB" w:rsidRPr="00B53A97" w:rsidRDefault="008A48C8" w:rsidP="00B53A97">
      <w:pPr>
        <w:pStyle w:val="listeregular"/>
      </w:pPr>
      <w:r w:rsidRPr="00B53A97">
        <w:t xml:space="preserve">etwas Kaputtes </w:t>
      </w:r>
    </w:p>
    <w:p w14:paraId="22412D85" w14:textId="77777777" w:rsidR="00AC18EB" w:rsidRPr="00B53A97" w:rsidRDefault="008A48C8" w:rsidP="00B53A97">
      <w:pPr>
        <w:pStyle w:val="listeregular"/>
      </w:pPr>
      <w:r w:rsidRPr="00B53A97">
        <w:t xml:space="preserve">etwas Verbrauchtes </w:t>
      </w:r>
    </w:p>
    <w:p w14:paraId="397C117F" w14:textId="77777777" w:rsidR="00AC18EB" w:rsidRPr="00B53A97" w:rsidRDefault="008A48C8" w:rsidP="00B53A97">
      <w:pPr>
        <w:pStyle w:val="listeregular"/>
      </w:pPr>
      <w:r w:rsidRPr="00B53A97">
        <w:t>etwas Schmutziges</w:t>
      </w:r>
      <w:r w:rsidR="0044269F" w:rsidRPr="00B53A97">
        <w:t xml:space="preserve">, </w:t>
      </w:r>
      <w:r w:rsidRPr="00B53A97">
        <w:t xml:space="preserve">etwas «Schönes» </w:t>
      </w:r>
    </w:p>
    <w:p w14:paraId="67B8083B" w14:textId="77777777" w:rsidR="00AC18EB" w:rsidRPr="00B53A97" w:rsidRDefault="008A48C8" w:rsidP="00B53A97">
      <w:pPr>
        <w:pStyle w:val="listeregular"/>
      </w:pPr>
      <w:r w:rsidRPr="00B53A97">
        <w:t>etwas Alltägliches</w:t>
      </w:r>
    </w:p>
    <w:p w14:paraId="1A20AA22" w14:textId="77777777" w:rsidR="00AC18EB" w:rsidRPr="00B53A97" w:rsidRDefault="008A48C8" w:rsidP="00B53A97">
      <w:pPr>
        <w:pStyle w:val="listeregular"/>
      </w:pPr>
      <w:r w:rsidRPr="00B53A97">
        <w:t>was sehe ich als Ameise</w:t>
      </w:r>
      <w:r w:rsidR="0044269F" w:rsidRPr="00B53A97">
        <w:t xml:space="preserve">, </w:t>
      </w:r>
      <w:r w:rsidRPr="00B53A97">
        <w:t>was als Vogel</w:t>
      </w:r>
    </w:p>
    <w:p w14:paraId="722BA700" w14:textId="77777777" w:rsidR="00AC18EB" w:rsidRPr="00B53A97" w:rsidRDefault="008A48C8" w:rsidP="00B53A97">
      <w:pPr>
        <w:pStyle w:val="listeregular"/>
      </w:pPr>
      <w:r w:rsidRPr="00B53A97">
        <w:t>was noch?</w:t>
      </w:r>
    </w:p>
    <w:p w14:paraId="311104C5" w14:textId="77777777" w:rsidR="00B1178C" w:rsidRPr="0044269F" w:rsidRDefault="00B1178C" w:rsidP="00B1178C">
      <w:pPr>
        <w:pStyle w:val="listeregular"/>
        <w:numPr>
          <w:ilvl w:val="0"/>
          <w:numId w:val="0"/>
        </w:numPr>
        <w:ind w:left="720"/>
      </w:pPr>
    </w:p>
    <w:p w14:paraId="2657100B" w14:textId="77777777" w:rsidR="006168B4" w:rsidRPr="006168B4" w:rsidRDefault="006168B4" w:rsidP="00B53A97">
      <w:r w:rsidRPr="006168B4">
        <w:t>Suche mit dem Bilderrahmen ein aussagekräftiges Sujet und fotografiere es</w:t>
      </w:r>
    </w:p>
    <w:p w14:paraId="0FB2A43D" w14:textId="77777777" w:rsidR="00AC18EB" w:rsidRDefault="00AC18EB">
      <w:pPr>
        <w:pBdr>
          <w:top w:val="nil"/>
          <w:left w:val="nil"/>
          <w:bottom w:val="nil"/>
          <w:right w:val="nil"/>
          <w:between w:val="nil"/>
        </w:pBdr>
        <w:ind w:right="-135"/>
        <w:rPr>
          <w:rFonts w:ascii="Arial" w:eastAsia="Arial" w:hAnsi="Arial" w:cs="Arial"/>
          <w:color w:val="000000"/>
        </w:rPr>
      </w:pPr>
    </w:p>
    <w:p w14:paraId="559A9213" w14:textId="1D5E5FC7" w:rsidR="00B1178C" w:rsidRDefault="00E60524" w:rsidP="009972E9">
      <w:pPr>
        <w:ind w:left="720"/>
        <w:rPr>
          <w:rFonts w:ascii="Geologica ExtraLight" w:eastAsia="Arial" w:hAnsi="Geologica ExtraLight" w:cs="Arial"/>
          <w:color w:val="E25E39"/>
        </w:rPr>
      </w:pPr>
      <w:r>
        <w:rPr>
          <w:noProof/>
        </w:rPr>
        <w:drawing>
          <wp:inline distT="0" distB="0" distL="0" distR="0" wp14:anchorId="35481E6D" wp14:editId="2AC3FAC4">
            <wp:extent cx="2160000" cy="1620000"/>
            <wp:effectExtent l="3175" t="0" r="2540" b="2540"/>
            <wp:docPr id="1863410543" name="Grafik 1" descr="Ein Bild, das Himmel, Gebäude, Person, Kompositmateria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410543" name="Grafik 1" descr="Ein Bild, das Himmel, Gebäude, Person, Kompositmaterial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6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950637">
        <w:rPr>
          <w:rFonts w:ascii="Geologica ExtraLight" w:eastAsia="Arial" w:hAnsi="Geologica ExtraLight" w:cs="Arial"/>
          <w:noProof/>
          <w:color w:val="E25E39"/>
        </w:rPr>
        <w:drawing>
          <wp:inline distT="0" distB="0" distL="0" distR="0" wp14:anchorId="66C7A734" wp14:editId="53F4A6CF">
            <wp:extent cx="2134977" cy="1620000"/>
            <wp:effectExtent l="0" t="0" r="0" b="5715"/>
            <wp:docPr id="7112481" name="Grafik 2" descr="Ein Bild, das Person, draußen, See, Spiegel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2481" name="Grafik 2" descr="Ein Bild, das Person, draußen, See, Spiegelung enthält.&#10;&#10;Automatisch generierte Beschreibu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" r="378"/>
                    <a:stretch/>
                  </pic:blipFill>
                  <pic:spPr bwMode="auto">
                    <a:xfrm rot="10800000">
                      <a:off x="0" y="0"/>
                      <a:ext cx="2134977" cy="16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="003F073F">
        <w:t xml:space="preserve"> </w:t>
      </w:r>
      <w:r w:rsidR="00B1178C">
        <w:br w:type="page"/>
      </w:r>
    </w:p>
    <w:p w14:paraId="1BB665CC" w14:textId="77777777" w:rsidR="00534A76" w:rsidRDefault="00534A76" w:rsidP="00534A76">
      <w:pPr>
        <w:pStyle w:val="flusstextfarbig"/>
      </w:pPr>
    </w:p>
    <w:p w14:paraId="3F6C15C1" w14:textId="77777777" w:rsidR="00534A76" w:rsidRDefault="00534A76" w:rsidP="00534A76">
      <w:pPr>
        <w:pStyle w:val="TITEL1"/>
      </w:pPr>
      <w:r>
        <w:t>Auftrag SChreiben</w:t>
      </w:r>
    </w:p>
    <w:p w14:paraId="308B745E" w14:textId="77777777" w:rsidR="00534A76" w:rsidRPr="009D5844" w:rsidRDefault="00534A76" w:rsidP="00534A76">
      <w:pPr>
        <w:pStyle w:val="TITEL1"/>
      </w:pPr>
    </w:p>
    <w:p w14:paraId="70FBF929" w14:textId="400C8A6A" w:rsidR="00534A76" w:rsidRPr="009D5844" w:rsidRDefault="00534A76" w:rsidP="00534A76">
      <w:pPr>
        <w:pStyle w:val="flusstextfarbig"/>
      </w:pPr>
      <w:r>
        <w:t>Schreibe hier oder in dein Heft</w:t>
      </w:r>
      <w:r w:rsidRPr="009D5844">
        <w:t xml:space="preserve">, was </w:t>
      </w:r>
      <w:r>
        <w:t>du</w:t>
      </w:r>
      <w:r w:rsidRPr="009D5844">
        <w:t xml:space="preserve"> </w:t>
      </w:r>
      <w:r>
        <w:t>fotografiert hast und wo:</w:t>
      </w:r>
    </w:p>
    <w:p w14:paraId="41B9E4DF" w14:textId="77777777" w:rsidR="00AC18EB" w:rsidRDefault="00AC18EB">
      <w:pPr>
        <w:pBdr>
          <w:top w:val="nil"/>
          <w:left w:val="nil"/>
          <w:bottom w:val="nil"/>
          <w:right w:val="nil"/>
          <w:between w:val="nil"/>
        </w:pBdr>
        <w:ind w:right="-135"/>
        <w:rPr>
          <w:rFonts w:ascii="Arial" w:eastAsia="Arial" w:hAnsi="Arial" w:cs="Arial"/>
          <w:color w:val="000000"/>
        </w:rPr>
      </w:pPr>
    </w:p>
    <w:p w14:paraId="0820A918" w14:textId="2CB2F9A7" w:rsidR="00534A76" w:rsidRPr="0044269F" w:rsidRDefault="00534A76" w:rsidP="00534A76">
      <w:pPr>
        <w:pStyle w:val="flusstext"/>
      </w:pPr>
      <w:r w:rsidRPr="0044269F">
        <w:t>von oben</w:t>
      </w:r>
      <w:r>
        <w:t xml:space="preserve">: </w:t>
      </w:r>
      <w:r w:rsidRPr="0044269F">
        <w:t>___________________________</w:t>
      </w:r>
      <w:r>
        <w:t>________________________________________</w:t>
      </w:r>
      <w:r w:rsidR="00692A6A">
        <w:t>___</w:t>
      </w:r>
    </w:p>
    <w:p w14:paraId="6803B5B0" w14:textId="77777777" w:rsidR="00534A76" w:rsidRPr="0044269F" w:rsidRDefault="00534A76" w:rsidP="00534A76">
      <w:pPr>
        <w:pStyle w:val="flusstext"/>
      </w:pPr>
    </w:p>
    <w:p w14:paraId="715E1513" w14:textId="566CC392" w:rsidR="00534A76" w:rsidRPr="0044269F" w:rsidRDefault="00534A76" w:rsidP="00534A76">
      <w:pPr>
        <w:pStyle w:val="flusstext"/>
      </w:pPr>
      <w:r w:rsidRPr="0044269F">
        <w:t>von unten</w:t>
      </w:r>
      <w:r>
        <w:t xml:space="preserve">: </w:t>
      </w:r>
      <w:r w:rsidRPr="0044269F">
        <w:t>___________________________</w:t>
      </w:r>
      <w:r>
        <w:t>_______________________________________</w:t>
      </w:r>
      <w:r w:rsidR="00967F18">
        <w:t>____</w:t>
      </w:r>
    </w:p>
    <w:p w14:paraId="415B6892" w14:textId="77777777" w:rsidR="00534A76" w:rsidRPr="0044269F" w:rsidRDefault="00534A76" w:rsidP="00534A76">
      <w:pPr>
        <w:pStyle w:val="flusstext"/>
      </w:pPr>
    </w:p>
    <w:p w14:paraId="6AC78DD1" w14:textId="338A6BBB" w:rsidR="00534A76" w:rsidRPr="0044269F" w:rsidRDefault="00534A76" w:rsidP="00534A76">
      <w:pPr>
        <w:pStyle w:val="flusstext"/>
      </w:pPr>
      <w:r>
        <w:t xml:space="preserve">von nahem: </w:t>
      </w:r>
      <w:r w:rsidRPr="0044269F">
        <w:t>__________________________________________________________</w:t>
      </w:r>
      <w:r>
        <w:t>_______</w:t>
      </w:r>
      <w:r w:rsidR="00692A6A">
        <w:t>_____</w:t>
      </w:r>
    </w:p>
    <w:p w14:paraId="04987088" w14:textId="77777777" w:rsidR="00534A76" w:rsidRPr="0044269F" w:rsidRDefault="00534A76" w:rsidP="00534A76">
      <w:pPr>
        <w:pStyle w:val="flusstext"/>
      </w:pPr>
    </w:p>
    <w:p w14:paraId="6721D092" w14:textId="3400BFD5" w:rsidR="00534A76" w:rsidRPr="0044269F" w:rsidRDefault="00534A76" w:rsidP="00534A76">
      <w:pPr>
        <w:pStyle w:val="flusstext"/>
      </w:pPr>
      <w:r>
        <w:t xml:space="preserve">von </w:t>
      </w:r>
      <w:r w:rsidRPr="0044269F">
        <w:t>weit weg</w:t>
      </w:r>
      <w:r>
        <w:t xml:space="preserve">: </w:t>
      </w:r>
      <w:r w:rsidRPr="0044269F">
        <w:t>_______________________________________________________</w:t>
      </w:r>
      <w:r>
        <w:t>________</w:t>
      </w:r>
      <w:r w:rsidR="00967F18">
        <w:t>_______</w:t>
      </w:r>
    </w:p>
    <w:p w14:paraId="174B4F9A" w14:textId="77777777" w:rsidR="00534A76" w:rsidRPr="0044269F" w:rsidRDefault="00534A76" w:rsidP="00534A76">
      <w:pPr>
        <w:pStyle w:val="flusstext"/>
      </w:pPr>
      <w:r w:rsidRPr="0044269F">
        <w:t xml:space="preserve"> </w:t>
      </w:r>
    </w:p>
    <w:p w14:paraId="3F398343" w14:textId="6C3BCD0E" w:rsidR="00534A76" w:rsidRPr="0044269F" w:rsidRDefault="00534A76" w:rsidP="00534A76">
      <w:pPr>
        <w:pStyle w:val="flusstext"/>
      </w:pPr>
      <w:r w:rsidRPr="0044269F">
        <w:t>in Bewegung</w:t>
      </w:r>
      <w:r>
        <w:t xml:space="preserve">: </w:t>
      </w:r>
      <w:r w:rsidRPr="0044269F">
        <w:t>____________________________________________________</w:t>
      </w:r>
      <w:r>
        <w:t>____________</w:t>
      </w:r>
      <w:r w:rsidR="00967F18">
        <w:t>______</w:t>
      </w:r>
    </w:p>
    <w:p w14:paraId="1C6D83A6" w14:textId="77777777" w:rsidR="00534A76" w:rsidRPr="0044269F" w:rsidRDefault="00534A76" w:rsidP="00534A76">
      <w:pPr>
        <w:pStyle w:val="flusstext"/>
      </w:pPr>
    </w:p>
    <w:p w14:paraId="306036C5" w14:textId="5777F2AF" w:rsidR="00534A76" w:rsidRPr="0044269F" w:rsidRDefault="00534A76" w:rsidP="00534A76">
      <w:pPr>
        <w:pStyle w:val="flusstext"/>
      </w:pPr>
      <w:r w:rsidRPr="0044269F">
        <w:t>etwas Altes</w:t>
      </w:r>
      <w:r>
        <w:t xml:space="preserve">: </w:t>
      </w:r>
      <w:r w:rsidRPr="0044269F">
        <w:t>_____________________________________________________</w:t>
      </w:r>
      <w:r>
        <w:t>____________</w:t>
      </w:r>
      <w:r w:rsidR="00967F18">
        <w:t>_____</w:t>
      </w:r>
    </w:p>
    <w:p w14:paraId="7621F7A2" w14:textId="77777777" w:rsidR="00534A76" w:rsidRPr="0044269F" w:rsidRDefault="00534A76" w:rsidP="00534A76">
      <w:pPr>
        <w:pStyle w:val="flusstext"/>
      </w:pPr>
      <w:r w:rsidRPr="0044269F">
        <w:t xml:space="preserve"> </w:t>
      </w:r>
    </w:p>
    <w:p w14:paraId="1025FA6A" w14:textId="449380D4" w:rsidR="00534A76" w:rsidRPr="0044269F" w:rsidRDefault="00534A76" w:rsidP="00534A76">
      <w:pPr>
        <w:pStyle w:val="flusstext"/>
      </w:pPr>
      <w:r w:rsidRPr="0044269F">
        <w:t>etwas Kaputtes</w:t>
      </w:r>
      <w:r>
        <w:t xml:space="preserve">: </w:t>
      </w:r>
      <w:r w:rsidRPr="0044269F">
        <w:t>__________________________________________________</w:t>
      </w:r>
      <w:r>
        <w:t>____________</w:t>
      </w:r>
      <w:r w:rsidR="00967F18">
        <w:t>________</w:t>
      </w:r>
    </w:p>
    <w:p w14:paraId="1C047207" w14:textId="77777777" w:rsidR="00534A76" w:rsidRPr="0044269F" w:rsidRDefault="00534A76" w:rsidP="00534A76">
      <w:pPr>
        <w:pStyle w:val="flusstext"/>
      </w:pPr>
      <w:r w:rsidRPr="0044269F">
        <w:t xml:space="preserve"> </w:t>
      </w:r>
    </w:p>
    <w:p w14:paraId="5D2150E1" w14:textId="3B3A9338" w:rsidR="00534A76" w:rsidRPr="0044269F" w:rsidRDefault="00534A76" w:rsidP="00534A76">
      <w:pPr>
        <w:pStyle w:val="flusstext"/>
      </w:pPr>
      <w:r w:rsidRPr="0044269F">
        <w:t>etwas Verbrauchtes</w:t>
      </w:r>
      <w:r>
        <w:t xml:space="preserve">: </w:t>
      </w:r>
      <w:r w:rsidRPr="0044269F">
        <w:t>_______________________________________________</w:t>
      </w:r>
      <w:r>
        <w:t>___________</w:t>
      </w:r>
      <w:r w:rsidR="00967F18">
        <w:t>____________</w:t>
      </w:r>
    </w:p>
    <w:p w14:paraId="4FEEAB15" w14:textId="77777777" w:rsidR="00534A76" w:rsidRPr="0044269F" w:rsidRDefault="00534A76" w:rsidP="00534A76">
      <w:pPr>
        <w:pStyle w:val="flusstext"/>
      </w:pPr>
      <w:r w:rsidRPr="0044269F">
        <w:t xml:space="preserve"> </w:t>
      </w:r>
    </w:p>
    <w:p w14:paraId="12261EC5" w14:textId="62FD9D46" w:rsidR="00534A76" w:rsidRPr="0044269F" w:rsidRDefault="00534A76" w:rsidP="00534A76">
      <w:pPr>
        <w:pStyle w:val="flusstext"/>
      </w:pPr>
      <w:r w:rsidRPr="0044269F">
        <w:t>etwas Schmutziges</w:t>
      </w:r>
      <w:r>
        <w:t xml:space="preserve">: </w:t>
      </w:r>
      <w:r w:rsidRPr="0044269F">
        <w:t>________________________________________________</w:t>
      </w:r>
      <w:r>
        <w:t>___________</w:t>
      </w:r>
      <w:r w:rsidR="00967F18">
        <w:t>___________</w:t>
      </w:r>
    </w:p>
    <w:p w14:paraId="5B7732BF" w14:textId="77777777" w:rsidR="00534A76" w:rsidRPr="0044269F" w:rsidRDefault="00534A76" w:rsidP="00534A76">
      <w:pPr>
        <w:pStyle w:val="flusstext"/>
      </w:pPr>
      <w:r w:rsidRPr="0044269F">
        <w:t xml:space="preserve"> </w:t>
      </w:r>
    </w:p>
    <w:p w14:paraId="06E2B8A9" w14:textId="1D1CCEE3" w:rsidR="00534A76" w:rsidRPr="0044269F" w:rsidRDefault="00534A76" w:rsidP="00534A76">
      <w:pPr>
        <w:pStyle w:val="flusstext"/>
      </w:pPr>
      <w:r w:rsidRPr="0044269F">
        <w:t>etwas «Schönes»</w:t>
      </w:r>
      <w:r>
        <w:t xml:space="preserve">: </w:t>
      </w:r>
      <w:r w:rsidRPr="0044269F">
        <w:t>_________________________________________________</w:t>
      </w:r>
      <w:r>
        <w:t>___________</w:t>
      </w:r>
      <w:r w:rsidR="00967F18">
        <w:t>__________</w:t>
      </w:r>
    </w:p>
    <w:p w14:paraId="42D2D4C1" w14:textId="77777777" w:rsidR="00534A76" w:rsidRPr="0044269F" w:rsidRDefault="00534A76" w:rsidP="00534A76">
      <w:pPr>
        <w:pStyle w:val="flusstext"/>
      </w:pPr>
    </w:p>
    <w:p w14:paraId="2D38D425" w14:textId="0EC34CD2" w:rsidR="00534A76" w:rsidRPr="0044269F" w:rsidRDefault="00534A76" w:rsidP="00534A76">
      <w:pPr>
        <w:pStyle w:val="flusstext"/>
      </w:pPr>
      <w:r w:rsidRPr="0044269F">
        <w:t>etwas Alltägliches</w:t>
      </w:r>
      <w:r>
        <w:t xml:space="preserve">: </w:t>
      </w:r>
      <w:r w:rsidRPr="0044269F">
        <w:t>_________________________________________________</w:t>
      </w:r>
      <w:r>
        <w:t>___________</w:t>
      </w:r>
      <w:r w:rsidR="00967F18">
        <w:t>__________</w:t>
      </w:r>
    </w:p>
    <w:p w14:paraId="782F55B9" w14:textId="77777777" w:rsidR="00534A76" w:rsidRPr="0044269F" w:rsidRDefault="00534A76" w:rsidP="00534A76">
      <w:pPr>
        <w:pStyle w:val="flusstext"/>
      </w:pPr>
    </w:p>
    <w:p w14:paraId="4AF88295" w14:textId="62B75DF6" w:rsidR="00534A76" w:rsidRPr="0044269F" w:rsidRDefault="00534A76" w:rsidP="00534A76">
      <w:pPr>
        <w:pStyle w:val="flusstext"/>
      </w:pPr>
      <w:r w:rsidRPr="0044269F">
        <w:t>was sehe ich als Ameise</w:t>
      </w:r>
      <w:r>
        <w:t xml:space="preserve">: </w:t>
      </w:r>
      <w:r w:rsidRPr="0044269F">
        <w:t>_____________________________________________</w:t>
      </w:r>
      <w:r>
        <w:t>_________</w:t>
      </w:r>
      <w:r w:rsidR="00E9110C">
        <w:t>_</w:t>
      </w:r>
      <w:r w:rsidR="00967F18">
        <w:t>_______________</w:t>
      </w:r>
    </w:p>
    <w:p w14:paraId="3AB66904" w14:textId="77777777" w:rsidR="00534A76" w:rsidRPr="0044269F" w:rsidRDefault="00534A76" w:rsidP="00534A76">
      <w:pPr>
        <w:pStyle w:val="flusstext"/>
      </w:pPr>
    </w:p>
    <w:p w14:paraId="39165A7E" w14:textId="65B686A2" w:rsidR="00534A76" w:rsidRDefault="00534A76" w:rsidP="00534A76">
      <w:pPr>
        <w:pStyle w:val="flusstext"/>
      </w:pPr>
      <w:r w:rsidRPr="0044269F">
        <w:t>was sehe ich als Vogel</w:t>
      </w:r>
      <w:r>
        <w:t xml:space="preserve">: </w:t>
      </w:r>
      <w:r w:rsidRPr="0044269F">
        <w:t>_____________________________________________</w:t>
      </w:r>
      <w:r>
        <w:t>___________</w:t>
      </w:r>
      <w:r w:rsidR="00967F18">
        <w:t>______________</w:t>
      </w:r>
    </w:p>
    <w:p w14:paraId="2BBE4CE0" w14:textId="77777777" w:rsidR="00534A76" w:rsidRDefault="00534A76" w:rsidP="00534A76">
      <w:pPr>
        <w:pBdr>
          <w:top w:val="nil"/>
          <w:left w:val="nil"/>
          <w:bottom w:val="nil"/>
          <w:right w:val="nil"/>
          <w:between w:val="nil"/>
        </w:pBdr>
        <w:ind w:right="-135"/>
        <w:rPr>
          <w:rFonts w:ascii="Arial" w:eastAsia="Arial" w:hAnsi="Arial" w:cs="Arial"/>
          <w:color w:val="000000"/>
        </w:rPr>
      </w:pPr>
    </w:p>
    <w:p w14:paraId="5A788F28" w14:textId="77777777" w:rsidR="00967F18" w:rsidRDefault="00E9110C" w:rsidP="00E9110C">
      <w:pPr>
        <w:pStyle w:val="flusstext"/>
      </w:pPr>
      <w:r>
        <w:t>Durch den Bilderrahmen:</w:t>
      </w:r>
    </w:p>
    <w:p w14:paraId="32C1B8FF" w14:textId="129A2ABD" w:rsidR="00E9110C" w:rsidRPr="0044269F" w:rsidRDefault="00E9110C" w:rsidP="00E9110C">
      <w:pPr>
        <w:pStyle w:val="flusstext"/>
      </w:pPr>
      <w:r w:rsidRPr="0044269F">
        <w:t>__________________________________________</w:t>
      </w:r>
      <w:r>
        <w:t>_____________</w:t>
      </w:r>
      <w:r w:rsidR="00967F18">
        <w:t>_______________</w:t>
      </w:r>
    </w:p>
    <w:p w14:paraId="138E10C3" w14:textId="77777777" w:rsidR="00AC18EB" w:rsidRPr="00705582" w:rsidRDefault="00AC18EB" w:rsidP="00705582">
      <w:pPr>
        <w:pStyle w:val="flusstext"/>
      </w:pPr>
    </w:p>
    <w:p w14:paraId="5FB055D8" w14:textId="77777777" w:rsidR="00AC18EB" w:rsidRPr="00705582" w:rsidRDefault="00AC18EB" w:rsidP="00705582">
      <w:pPr>
        <w:pStyle w:val="flusstext"/>
      </w:pPr>
    </w:p>
    <w:p w14:paraId="4CDCEF0F" w14:textId="77777777" w:rsidR="00DA661C" w:rsidRPr="009D5844" w:rsidRDefault="00DA661C" w:rsidP="00DA661C">
      <w:pPr>
        <w:pStyle w:val="flusstext"/>
      </w:pPr>
      <w:r w:rsidRPr="00B704C4">
        <w:rPr>
          <w:color w:val="E25E39"/>
        </w:rPr>
        <w:lastRenderedPageBreak/>
        <w:t>Nach Abschluss der Erforschung beantworte diese Fragen schriftlich in dein Heft:</w:t>
      </w:r>
    </w:p>
    <w:p w14:paraId="0530D4EF" w14:textId="77777777" w:rsidR="00AC18EB" w:rsidRPr="0044269F" w:rsidRDefault="00AC18EB">
      <w:pPr>
        <w:pBdr>
          <w:top w:val="nil"/>
          <w:left w:val="nil"/>
          <w:bottom w:val="nil"/>
          <w:right w:val="nil"/>
          <w:between w:val="nil"/>
        </w:pBdr>
        <w:ind w:right="-135"/>
        <w:rPr>
          <w:rFonts w:ascii="Geologica ExtraLight" w:eastAsia="Arial" w:hAnsi="Geologica ExtraLight" w:cs="Arial"/>
          <w:color w:val="000000"/>
        </w:rPr>
      </w:pPr>
    </w:p>
    <w:p w14:paraId="3D6584DB" w14:textId="77777777" w:rsidR="00AC18EB" w:rsidRPr="0044269F" w:rsidRDefault="008A48C8" w:rsidP="00C75011">
      <w:pPr>
        <w:pStyle w:val="listeregular"/>
      </w:pPr>
      <w:r w:rsidRPr="0044269F">
        <w:t>Mir gefällt es an diesem Ort, weil ...</w:t>
      </w:r>
    </w:p>
    <w:p w14:paraId="7AA68997" w14:textId="77777777" w:rsidR="00AC18EB" w:rsidRPr="0044269F" w:rsidRDefault="008A48C8" w:rsidP="00C75011">
      <w:pPr>
        <w:pStyle w:val="listeregular"/>
      </w:pPr>
      <w:r w:rsidRPr="0044269F">
        <w:t>Ich fühle mich wohl an diesem Ort, weil ...</w:t>
      </w:r>
    </w:p>
    <w:p w14:paraId="61F9635C" w14:textId="77777777" w:rsidR="00AC18EB" w:rsidRPr="0044269F" w:rsidRDefault="008A48C8" w:rsidP="00C75011">
      <w:pPr>
        <w:pStyle w:val="listeregular"/>
      </w:pPr>
      <w:r w:rsidRPr="0044269F">
        <w:t>Es riecht an diesem Ort nach ...</w:t>
      </w:r>
    </w:p>
    <w:p w14:paraId="3765A3DA" w14:textId="77777777" w:rsidR="00AC18EB" w:rsidRPr="0044269F" w:rsidRDefault="008A48C8" w:rsidP="00C75011">
      <w:pPr>
        <w:pStyle w:val="listeregular"/>
      </w:pPr>
      <w:r w:rsidRPr="0044269F">
        <w:t>Wenn ich etwas an diesem Ort berühre, ist es ...</w:t>
      </w:r>
    </w:p>
    <w:p w14:paraId="5B4E4B19" w14:textId="6B591AB3" w:rsidR="00AC18EB" w:rsidRPr="00DA661C" w:rsidRDefault="008A48C8" w:rsidP="00DA661C">
      <w:pPr>
        <w:pStyle w:val="listeregular"/>
        <w:rPr>
          <w:rFonts w:ascii="Arial" w:hAnsi="Arial"/>
        </w:rPr>
      </w:pPr>
      <w:r w:rsidRPr="0044269F">
        <w:t>Wenn ich die Augen schliesse, höre ich….</w:t>
      </w:r>
    </w:p>
    <w:sectPr w:rsidR="00AC18EB" w:rsidRPr="00DA661C">
      <w:headerReference w:type="default" r:id="rId14"/>
      <w:footerReference w:type="even" r:id="rId15"/>
      <w:footerReference w:type="default" r:id="rId16"/>
      <w:pgSz w:w="11900" w:h="16840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39EE1" w14:textId="77777777" w:rsidR="00517BDF" w:rsidRDefault="00517BDF" w:rsidP="009D5844">
      <w:r>
        <w:separator/>
      </w:r>
    </w:p>
  </w:endnote>
  <w:endnote w:type="continuationSeparator" w:id="0">
    <w:p w14:paraId="69B6F68E" w14:textId="77777777" w:rsidR="00517BDF" w:rsidRDefault="00517BDF" w:rsidP="009D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502040504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logica SemiBold">
    <w:altName w:val="Calibri"/>
    <w:panose1 w:val="020B0604020202020204"/>
    <w:charset w:val="00"/>
    <w:family w:val="auto"/>
    <w:pitch w:val="variable"/>
    <w:sig w:usb0="A00002FF" w:usb1="4000206B" w:usb2="00000000" w:usb3="00000000" w:csb0="0000019F" w:csb1="00000000"/>
  </w:font>
  <w:font w:name="Geologica">
    <w:altName w:val="Calibri"/>
    <w:panose1 w:val="020B0604020202020204"/>
    <w:charset w:val="00"/>
    <w:family w:val="auto"/>
    <w:pitch w:val="variable"/>
    <w:sig w:usb0="A00002FF" w:usb1="4000206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logica ExtraLight">
    <w:altName w:val="Calibri"/>
    <w:panose1 w:val="020B0604020202020204"/>
    <w:charset w:val="00"/>
    <w:family w:val="auto"/>
    <w:pitch w:val="variable"/>
    <w:sig w:usb0="A00002FF" w:usb1="4000206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29014081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AF4792F" w14:textId="77777777" w:rsidR="009D5844" w:rsidRDefault="009D5844" w:rsidP="008F6B36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FD9DDF5" w14:textId="77777777" w:rsidR="009D5844" w:rsidRDefault="009D5844" w:rsidP="009D584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  <w:color w:val="E25E39"/>
        <w:sz w:val="16"/>
        <w:szCs w:val="16"/>
      </w:rPr>
      <w:id w:val="50232148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832BDB2" w14:textId="77777777" w:rsidR="009D5844" w:rsidRPr="009D5844" w:rsidRDefault="009D5844" w:rsidP="008F6B36">
        <w:pPr>
          <w:pStyle w:val="Fuzeile"/>
          <w:framePr w:wrap="none" w:vAnchor="text" w:hAnchor="margin" w:xAlign="right" w:y="1"/>
          <w:rPr>
            <w:rStyle w:val="Seitenzahl"/>
            <w:color w:val="E25E39"/>
            <w:sz w:val="16"/>
            <w:szCs w:val="16"/>
          </w:rPr>
        </w:pPr>
        <w:r w:rsidRPr="00C75011">
          <w:rPr>
            <w:rStyle w:val="Seitenzahl"/>
            <w:color w:val="000000" w:themeColor="text1"/>
            <w:sz w:val="16"/>
            <w:szCs w:val="16"/>
          </w:rPr>
          <w:fldChar w:fldCharType="begin"/>
        </w:r>
        <w:r w:rsidRPr="00C75011">
          <w:rPr>
            <w:rStyle w:val="Seitenzahl"/>
            <w:color w:val="000000" w:themeColor="text1"/>
            <w:sz w:val="16"/>
            <w:szCs w:val="16"/>
          </w:rPr>
          <w:instrText xml:space="preserve"> PAGE </w:instrText>
        </w:r>
        <w:r w:rsidRPr="00C75011">
          <w:rPr>
            <w:rStyle w:val="Seitenzahl"/>
            <w:color w:val="000000" w:themeColor="text1"/>
            <w:sz w:val="16"/>
            <w:szCs w:val="16"/>
          </w:rPr>
          <w:fldChar w:fldCharType="separate"/>
        </w:r>
        <w:r w:rsidRPr="00C75011">
          <w:rPr>
            <w:rStyle w:val="Seitenzahl"/>
            <w:noProof/>
            <w:color w:val="000000" w:themeColor="text1"/>
            <w:sz w:val="16"/>
            <w:szCs w:val="16"/>
          </w:rPr>
          <w:t>1</w:t>
        </w:r>
        <w:r w:rsidRPr="00C75011">
          <w:rPr>
            <w:rStyle w:val="Seitenzahl"/>
            <w:color w:val="000000" w:themeColor="text1"/>
            <w:sz w:val="16"/>
            <w:szCs w:val="16"/>
          </w:rPr>
          <w:fldChar w:fldCharType="end"/>
        </w:r>
      </w:p>
    </w:sdtContent>
  </w:sdt>
  <w:p w14:paraId="7DA4381E" w14:textId="77777777" w:rsidR="009D5844" w:rsidRDefault="009D5844" w:rsidP="009D5844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3CB65" w14:textId="77777777" w:rsidR="00517BDF" w:rsidRDefault="00517BDF" w:rsidP="009D5844">
      <w:r>
        <w:separator/>
      </w:r>
    </w:p>
  </w:footnote>
  <w:footnote w:type="continuationSeparator" w:id="0">
    <w:p w14:paraId="2333A8EB" w14:textId="77777777" w:rsidR="00517BDF" w:rsidRDefault="00517BDF" w:rsidP="009D5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C02DF" w14:textId="41A7C5BE" w:rsidR="009D5844" w:rsidRPr="00C75011" w:rsidRDefault="009D5844">
    <w:pPr>
      <w:pStyle w:val="Kopfzeile"/>
      <w:rPr>
        <w:color w:val="000000" w:themeColor="text1"/>
      </w:rPr>
    </w:pPr>
    <w:r w:rsidRPr="00C75011">
      <w:rPr>
        <w:rFonts w:ascii="Geologica" w:eastAsia="Arial" w:hAnsi="Geologica" w:cs="Arial"/>
        <w:b/>
        <w:color w:val="000000" w:themeColor="text1"/>
        <w:sz w:val="16"/>
        <w:szCs w:val="16"/>
      </w:rPr>
      <w:t>Unterrichtmaterial</w:t>
    </w:r>
    <w:r w:rsidRPr="00C75011">
      <w:rPr>
        <w:rFonts w:ascii="Geologica" w:eastAsia="Arial" w:hAnsi="Geologica" w:cs="Arial"/>
        <w:b/>
        <w:color w:val="000000" w:themeColor="text1"/>
        <w:sz w:val="16"/>
        <w:szCs w:val="16"/>
      </w:rPr>
      <w:ptab w:relativeTo="margin" w:alignment="center" w:leader="none"/>
    </w:r>
    <w:r w:rsidR="000007F6">
      <w:rPr>
        <w:rFonts w:ascii="Geologica" w:eastAsia="Arial" w:hAnsi="Geologica" w:cs="Arial"/>
        <w:b/>
        <w:color w:val="000000" w:themeColor="text1"/>
        <w:sz w:val="16"/>
        <w:szCs w:val="16"/>
      </w:rPr>
      <w:t>Block 5</w:t>
    </w:r>
    <w:r w:rsidRPr="00C75011">
      <w:rPr>
        <w:rFonts w:ascii="Geologica" w:eastAsia="Arial" w:hAnsi="Geologica" w:cs="Arial"/>
        <w:b/>
        <w:color w:val="000000" w:themeColor="text1"/>
        <w:sz w:val="16"/>
        <w:szCs w:val="16"/>
      </w:rPr>
      <w:ptab w:relativeTo="margin" w:alignment="right" w:leader="none"/>
    </w:r>
    <w:r w:rsidR="000007F6">
      <w:rPr>
        <w:rFonts w:ascii="Geologica" w:eastAsia="Arial" w:hAnsi="Geologica" w:cs="Arial"/>
        <w:b/>
        <w:color w:val="000000" w:themeColor="text1"/>
        <w:sz w:val="16"/>
        <w:szCs w:val="16"/>
      </w:rPr>
      <w:t>Forscher:innen unterwegs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88CE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B4C7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2C5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6CE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ACF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B02F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92F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CC4A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88F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5008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A494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2D93FC2"/>
    <w:multiLevelType w:val="multilevel"/>
    <w:tmpl w:val="6BEA5E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A9C020F"/>
    <w:multiLevelType w:val="multilevel"/>
    <w:tmpl w:val="41BAD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FB93C29"/>
    <w:multiLevelType w:val="multilevel"/>
    <w:tmpl w:val="59209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1CE1C85"/>
    <w:multiLevelType w:val="multilevel"/>
    <w:tmpl w:val="863075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5D418DD"/>
    <w:multiLevelType w:val="multilevel"/>
    <w:tmpl w:val="0D7491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A6D019F"/>
    <w:multiLevelType w:val="multilevel"/>
    <w:tmpl w:val="AE7C7E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B5C694C"/>
    <w:multiLevelType w:val="multilevel"/>
    <w:tmpl w:val="C3AAFA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8907045"/>
    <w:multiLevelType w:val="hybridMultilevel"/>
    <w:tmpl w:val="A1EA07D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873C91"/>
    <w:multiLevelType w:val="multilevel"/>
    <w:tmpl w:val="A88CA0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E513C78"/>
    <w:multiLevelType w:val="multilevel"/>
    <w:tmpl w:val="01686196"/>
    <w:lvl w:ilvl="0">
      <w:start w:val="1"/>
      <w:numFmt w:val="bullet"/>
      <w:pStyle w:val="listebold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F595EC8"/>
    <w:multiLevelType w:val="multilevel"/>
    <w:tmpl w:val="BA3E8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55405626">
    <w:abstractNumId w:val="16"/>
  </w:num>
  <w:num w:numId="2" w16cid:durableId="65030853">
    <w:abstractNumId w:val="14"/>
  </w:num>
  <w:num w:numId="3" w16cid:durableId="315450223">
    <w:abstractNumId w:val="12"/>
  </w:num>
  <w:num w:numId="4" w16cid:durableId="938949984">
    <w:abstractNumId w:val="17"/>
  </w:num>
  <w:num w:numId="5" w16cid:durableId="1531454698">
    <w:abstractNumId w:val="13"/>
  </w:num>
  <w:num w:numId="6" w16cid:durableId="1090203309">
    <w:abstractNumId w:val="21"/>
  </w:num>
  <w:num w:numId="7" w16cid:durableId="6299955">
    <w:abstractNumId w:val="15"/>
  </w:num>
  <w:num w:numId="8" w16cid:durableId="901524831">
    <w:abstractNumId w:val="20"/>
  </w:num>
  <w:num w:numId="9" w16cid:durableId="2135706953">
    <w:abstractNumId w:val="11"/>
  </w:num>
  <w:num w:numId="10" w16cid:durableId="1558779920">
    <w:abstractNumId w:val="19"/>
  </w:num>
  <w:num w:numId="11" w16cid:durableId="488517505">
    <w:abstractNumId w:val="10"/>
  </w:num>
  <w:num w:numId="12" w16cid:durableId="1441486065">
    <w:abstractNumId w:val="4"/>
  </w:num>
  <w:num w:numId="13" w16cid:durableId="1352493383">
    <w:abstractNumId w:val="5"/>
  </w:num>
  <w:num w:numId="14" w16cid:durableId="698548658">
    <w:abstractNumId w:val="6"/>
  </w:num>
  <w:num w:numId="15" w16cid:durableId="1077172356">
    <w:abstractNumId w:val="7"/>
  </w:num>
  <w:num w:numId="16" w16cid:durableId="1366103015">
    <w:abstractNumId w:val="9"/>
  </w:num>
  <w:num w:numId="17" w16cid:durableId="497623441">
    <w:abstractNumId w:val="0"/>
  </w:num>
  <w:num w:numId="18" w16cid:durableId="531843032">
    <w:abstractNumId w:val="1"/>
  </w:num>
  <w:num w:numId="19" w16cid:durableId="1532913704">
    <w:abstractNumId w:val="2"/>
  </w:num>
  <w:num w:numId="20" w16cid:durableId="1832256962">
    <w:abstractNumId w:val="3"/>
  </w:num>
  <w:num w:numId="21" w16cid:durableId="1590390558">
    <w:abstractNumId w:val="8"/>
  </w:num>
  <w:num w:numId="22" w16cid:durableId="1114825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7"/>
  <w:hideSpellingErrors/>
  <w:hideGrammaticalError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6EF"/>
    <w:rsid w:val="000007F6"/>
    <w:rsid w:val="00037E33"/>
    <w:rsid w:val="00054372"/>
    <w:rsid w:val="000A2AD1"/>
    <w:rsid w:val="00167ECE"/>
    <w:rsid w:val="001B16D5"/>
    <w:rsid w:val="002179A2"/>
    <w:rsid w:val="002578B1"/>
    <w:rsid w:val="002D46E7"/>
    <w:rsid w:val="00326FFD"/>
    <w:rsid w:val="00364F92"/>
    <w:rsid w:val="003C5143"/>
    <w:rsid w:val="003F073F"/>
    <w:rsid w:val="00402F91"/>
    <w:rsid w:val="0040524C"/>
    <w:rsid w:val="004202C2"/>
    <w:rsid w:val="0044269F"/>
    <w:rsid w:val="004C3C3D"/>
    <w:rsid w:val="004D3C58"/>
    <w:rsid w:val="00503297"/>
    <w:rsid w:val="00517BDF"/>
    <w:rsid w:val="00534A76"/>
    <w:rsid w:val="005B5233"/>
    <w:rsid w:val="006168B4"/>
    <w:rsid w:val="00692A6A"/>
    <w:rsid w:val="006E263D"/>
    <w:rsid w:val="00705582"/>
    <w:rsid w:val="007256D9"/>
    <w:rsid w:val="00727883"/>
    <w:rsid w:val="0078350F"/>
    <w:rsid w:val="007E1857"/>
    <w:rsid w:val="00804210"/>
    <w:rsid w:val="00836F30"/>
    <w:rsid w:val="008A48C8"/>
    <w:rsid w:val="008B3E88"/>
    <w:rsid w:val="008D2B47"/>
    <w:rsid w:val="008F3E03"/>
    <w:rsid w:val="00950637"/>
    <w:rsid w:val="00967F18"/>
    <w:rsid w:val="009972E9"/>
    <w:rsid w:val="009C2EDF"/>
    <w:rsid w:val="009D5844"/>
    <w:rsid w:val="009F6F3F"/>
    <w:rsid w:val="00A212AC"/>
    <w:rsid w:val="00A22630"/>
    <w:rsid w:val="00A87F39"/>
    <w:rsid w:val="00AA16EF"/>
    <w:rsid w:val="00AC18EB"/>
    <w:rsid w:val="00AD42E1"/>
    <w:rsid w:val="00B1178C"/>
    <w:rsid w:val="00B14236"/>
    <w:rsid w:val="00B53A97"/>
    <w:rsid w:val="00BE5046"/>
    <w:rsid w:val="00C06AF9"/>
    <w:rsid w:val="00C75011"/>
    <w:rsid w:val="00D22983"/>
    <w:rsid w:val="00D80CB1"/>
    <w:rsid w:val="00DA661C"/>
    <w:rsid w:val="00DE6136"/>
    <w:rsid w:val="00E60524"/>
    <w:rsid w:val="00E659D4"/>
    <w:rsid w:val="00E9110C"/>
    <w:rsid w:val="00F22BAC"/>
    <w:rsid w:val="00FB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2756"/>
  <w15:docId w15:val="{2F324E0B-3E18-4F43-8B2E-B63D1275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de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5844"/>
    <w:rPr>
      <w:rFonts w:ascii="Geologica SemiBold" w:hAnsi="Geologica SemiBold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kopf">
    <w:name w:val="Briefkopf"/>
    <w:basedOn w:val="Kopfzeile"/>
    <w:qFormat/>
    <w:rsid w:val="00C75011"/>
    <w:rPr>
      <w:rFonts w:ascii="Geologica" w:eastAsia="Arial" w:hAnsi="Geologica" w:cs="Arial"/>
      <w:b/>
      <w:color w:val="000000" w:themeColor="text1"/>
      <w:sz w:val="16"/>
      <w:szCs w:val="16"/>
    </w:r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ittlereSchattierung2-Akzent6">
    <w:name w:val="Medium Shading 2 Accent 6"/>
    <w:basedOn w:val="NormaleTabelle"/>
    <w:uiPriority w:val="64"/>
    <w:semiHidden/>
    <w:unhideWhenUsed/>
    <w:rsid w:val="00C750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8B2A90"/>
    <w:pPr>
      <w:ind w:left="720"/>
      <w:contextualSpacing/>
    </w:pPr>
  </w:style>
  <w:style w:type="paragraph" w:customStyle="1" w:styleId="Haupttitel">
    <w:name w:val="Haupttitel"/>
    <w:basedOn w:val="Standard"/>
    <w:qFormat/>
    <w:rsid w:val="00C75011"/>
    <w:pPr>
      <w:ind w:right="-689"/>
    </w:pPr>
    <w:rPr>
      <w:rFonts w:ascii="Geologica" w:eastAsia="Arial" w:hAnsi="Geologica" w:cs="Arial"/>
      <w:b/>
      <w:color w:val="E25E39"/>
      <w:sz w:val="48"/>
      <w:szCs w:val="48"/>
    </w:rPr>
  </w:style>
  <w:style w:type="paragraph" w:customStyle="1" w:styleId="Titel1unterligne">
    <w:name w:val="Titel 1 unterligne"/>
    <w:basedOn w:val="Standard"/>
    <w:qFormat/>
    <w:rsid w:val="00C75011"/>
    <w:rPr>
      <w:caps/>
      <w:color w:val="E25E39"/>
      <w:sz w:val="32"/>
      <w:szCs w:val="32"/>
      <w:u w:val="thick"/>
    </w:rPr>
  </w:style>
  <w:style w:type="paragraph" w:styleId="Kopfzeile">
    <w:name w:val="header"/>
    <w:basedOn w:val="Standard"/>
    <w:link w:val="KopfzeileZchn"/>
    <w:uiPriority w:val="99"/>
    <w:unhideWhenUsed/>
    <w:rsid w:val="009D58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5844"/>
    <w:rPr>
      <w:rFonts w:ascii="Geologica SemiBold" w:hAnsi="Geologica SemiBold"/>
    </w:rPr>
  </w:style>
  <w:style w:type="paragraph" w:styleId="Fuzeile">
    <w:name w:val="footer"/>
    <w:basedOn w:val="Standard"/>
    <w:link w:val="FuzeileZchn"/>
    <w:uiPriority w:val="99"/>
    <w:unhideWhenUsed/>
    <w:rsid w:val="009D58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5844"/>
    <w:rPr>
      <w:rFonts w:ascii="Geologica SemiBold" w:hAnsi="Geologica SemiBold"/>
    </w:rPr>
  </w:style>
  <w:style w:type="character" w:styleId="Seitenzahl">
    <w:name w:val="page number"/>
    <w:basedOn w:val="Absatz-Standardschriftart"/>
    <w:uiPriority w:val="99"/>
    <w:semiHidden/>
    <w:unhideWhenUsed/>
    <w:rsid w:val="009D5844"/>
  </w:style>
  <w:style w:type="paragraph" w:customStyle="1" w:styleId="Titel2schwarz">
    <w:name w:val="Titel 2 schwarz"/>
    <w:basedOn w:val="Standard"/>
    <w:qFormat/>
    <w:rsid w:val="00C75011"/>
    <w:rPr>
      <w:rFonts w:eastAsia="Arial" w:cs="Arial"/>
      <w:b/>
    </w:rPr>
  </w:style>
  <w:style w:type="paragraph" w:customStyle="1" w:styleId="flusstext">
    <w:name w:val="flusstext"/>
    <w:basedOn w:val="Standard"/>
    <w:qFormat/>
    <w:rsid w:val="00C75011"/>
    <w:rPr>
      <w:rFonts w:ascii="Geologica ExtraLight" w:eastAsia="Arial" w:hAnsi="Geologica ExtraLight" w:cs="Arial"/>
    </w:rPr>
  </w:style>
  <w:style w:type="paragraph" w:customStyle="1" w:styleId="TITEL1">
    <w:name w:val="TITEL 1"/>
    <w:basedOn w:val="Standard"/>
    <w:qFormat/>
    <w:rsid w:val="00C75011"/>
    <w:rPr>
      <w:rFonts w:eastAsia="Arial" w:cs="Arial"/>
      <w:caps/>
      <w:color w:val="E25E39"/>
      <w:sz w:val="32"/>
      <w:szCs w:val="32"/>
    </w:rPr>
  </w:style>
  <w:style w:type="paragraph" w:customStyle="1" w:styleId="listebold">
    <w:name w:val="liste bold"/>
    <w:basedOn w:val="Standard"/>
    <w:qFormat/>
    <w:rsid w:val="00C75011"/>
    <w:pPr>
      <w:numPr>
        <w:numId w:val="8"/>
      </w:numPr>
      <w:spacing w:line="288" w:lineRule="auto"/>
    </w:pPr>
    <w:rPr>
      <w:rFonts w:eastAsia="Arial" w:cs="Arial"/>
      <w:b/>
    </w:rPr>
  </w:style>
  <w:style w:type="paragraph" w:customStyle="1" w:styleId="listeregular">
    <w:name w:val="liste regular"/>
    <w:basedOn w:val="listebold"/>
    <w:qFormat/>
    <w:rsid w:val="00C75011"/>
    <w:rPr>
      <w:rFonts w:ascii="Geologica ExtraLight" w:hAnsi="Geologica ExtraLight"/>
      <w:b w:val="0"/>
    </w:rPr>
  </w:style>
  <w:style w:type="paragraph" w:customStyle="1" w:styleId="flusstextfarbig">
    <w:name w:val="flusstext farbig"/>
    <w:basedOn w:val="Standard"/>
    <w:qFormat/>
    <w:rsid w:val="00C75011"/>
    <w:rPr>
      <w:rFonts w:ascii="Geologica ExtraLight" w:eastAsia="Arial" w:hAnsi="Geologica ExtraLight" w:cs="Arial"/>
      <w:color w:val="E25E39"/>
    </w:rPr>
  </w:style>
  <w:style w:type="paragraph" w:customStyle="1" w:styleId="Zahlseiten">
    <w:name w:val="Zahlseiten"/>
    <w:basedOn w:val="Fuzeile"/>
    <w:qFormat/>
    <w:rsid w:val="00C75011"/>
    <w:pPr>
      <w:framePr w:wrap="none" w:vAnchor="text" w:hAnchor="margin" w:xAlign="right" w:y="1"/>
    </w:pPr>
    <w:rPr>
      <w:color w:val="000000" w:themeColor="text1"/>
      <w:sz w:val="16"/>
      <w:szCs w:val="16"/>
    </w:rPr>
  </w:style>
  <w:style w:type="paragraph" w:customStyle="1" w:styleId="flusstextfarbigbold">
    <w:name w:val="flusstext farbig bold"/>
    <w:basedOn w:val="Standard"/>
    <w:qFormat/>
    <w:rsid w:val="00C75011"/>
    <w:rPr>
      <w:rFonts w:eastAsia="Arial" w:cs="Arial"/>
      <w:b/>
      <w:bCs/>
      <w:color w:val="E25E39"/>
    </w:rPr>
  </w:style>
  <w:style w:type="table" w:styleId="Tabellenraster">
    <w:name w:val="Table Grid"/>
    <w:basedOn w:val="NormaleTabelle"/>
    <w:uiPriority w:val="39"/>
    <w:rsid w:val="00420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042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0421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04210"/>
    <w:rPr>
      <w:rFonts w:ascii="Geologica SemiBold" w:hAnsi="Geologica SemiBold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42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4210"/>
    <w:rPr>
      <w:rFonts w:ascii="Geologica SemiBold" w:hAnsi="Geologica SemiBol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aweniger/Library/CloudStorage/OneDrive-Pa&#776;dagogischeHochschuleSchwyz/Team%20IUF%20Ku&#776;nste/1_Projekte/14_e&#769;ducation21/07_das%20Lehrmittel/Unterrichtsmaterialien/TEMPLATE_Unterrichtsmateria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zALkz3s0kQ0FiynyhjcA58+Cvg==">CgMxLjA4AHIhMUlwOFMwTmhramVEaGtCbnJJbHJxNjNjOGtjQmNiTHpO</go:docsCustomData>
</go:gDocsCustomXmlDataStorage>
</file>

<file path=customXml/itemProps1.xml><?xml version="1.0" encoding="utf-8"?>
<ds:datastoreItem xmlns:ds="http://schemas.openxmlformats.org/officeDocument/2006/customXml" ds:itemID="{6329E900-2FE1-1E4F-B0FA-BD919247F1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TEMPLATE_Unterrichtsmaterial.dotx</Template>
  <TotalTime>0</TotalTime>
  <Pages>4</Pages>
  <Words>286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Gila Kolb</cp:lastModifiedBy>
  <cp:revision>15</cp:revision>
  <cp:lastPrinted>2024-07-05T08:43:00Z</cp:lastPrinted>
  <dcterms:created xsi:type="dcterms:W3CDTF">2024-07-05T09:15:00Z</dcterms:created>
  <dcterms:modified xsi:type="dcterms:W3CDTF">2024-09-16T19:01:00Z</dcterms:modified>
</cp:coreProperties>
</file>